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AE3D" w14:textId="305AFC6F" w:rsidR="00562AC8" w:rsidRDefault="00562AC8" w:rsidP="00562AC8">
      <w:pPr>
        <w:pStyle w:val="Ttulo3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C1B6F1" wp14:editId="31E6781C">
            <wp:simplePos x="0" y="0"/>
            <wp:positionH relativeFrom="page">
              <wp:posOffset>3545457</wp:posOffset>
            </wp:positionH>
            <wp:positionV relativeFrom="paragraph">
              <wp:posOffset>-257593</wp:posOffset>
            </wp:positionV>
            <wp:extent cx="706515" cy="937352"/>
            <wp:effectExtent l="0" t="0" r="0" b="0"/>
            <wp:wrapNone/>
            <wp:docPr id="6" name="Imagem 6" descr="Solic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ic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8" cy="94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F0AA0" w14:textId="77777777" w:rsidR="00562AC8" w:rsidRDefault="00562AC8" w:rsidP="00562AC8">
      <w:pPr>
        <w:pStyle w:val="Ttulo3"/>
        <w:rPr>
          <w:rFonts w:ascii="Arial" w:hAnsi="Arial"/>
        </w:rPr>
      </w:pPr>
    </w:p>
    <w:p w14:paraId="4EB47EC0" w14:textId="0616604A" w:rsidR="00562AC8" w:rsidRDefault="00562AC8" w:rsidP="00562AC8">
      <w:pPr>
        <w:pStyle w:val="Ttulo3"/>
        <w:rPr>
          <w:rFonts w:ascii="Arial" w:hAnsi="Arial"/>
        </w:rPr>
      </w:pPr>
    </w:p>
    <w:p w14:paraId="387EC229" w14:textId="77777777" w:rsidR="00562AC8" w:rsidRDefault="00562AC8" w:rsidP="00562AC8">
      <w:pPr>
        <w:pStyle w:val="Ttulo3"/>
        <w:rPr>
          <w:rFonts w:ascii="Arial" w:hAnsi="Arial"/>
        </w:rPr>
      </w:pPr>
    </w:p>
    <w:p w14:paraId="0974A3FB" w14:textId="2B5D44B6" w:rsidR="00A10EE4" w:rsidRDefault="006935A9" w:rsidP="00A10EE4">
      <w:pPr>
        <w:jc w:val="center"/>
        <w:rPr>
          <w:rFonts w:ascii="Arial" w:hAnsi="Arial"/>
          <w:b/>
          <w:sz w:val="24"/>
        </w:rPr>
      </w:pPr>
      <w:r w:rsidRPr="00A10EE4">
        <w:rPr>
          <w:rFonts w:ascii="Arial" w:hAnsi="Arial"/>
          <w:b/>
          <w:sz w:val="24"/>
        </w:rPr>
        <w:t xml:space="preserve">Universidade Federal </w:t>
      </w:r>
      <w:r w:rsidR="005703FA" w:rsidRPr="00A10EE4">
        <w:rPr>
          <w:rFonts w:ascii="Arial" w:hAnsi="Arial"/>
          <w:b/>
          <w:sz w:val="24"/>
        </w:rPr>
        <w:t xml:space="preserve">do Agreste </w:t>
      </w:r>
      <w:r w:rsidR="00507B9F" w:rsidRPr="00A10EE4">
        <w:rPr>
          <w:rFonts w:ascii="Arial" w:hAnsi="Arial"/>
          <w:b/>
          <w:sz w:val="24"/>
        </w:rPr>
        <w:t>de Pernambuco</w:t>
      </w:r>
      <w:r w:rsidR="00A10EE4" w:rsidRPr="00A10EE4">
        <w:rPr>
          <w:rFonts w:ascii="Arial" w:hAnsi="Arial"/>
          <w:b/>
          <w:sz w:val="24"/>
        </w:rPr>
        <w:t xml:space="preserve"> </w:t>
      </w:r>
    </w:p>
    <w:p w14:paraId="1A43AF8D" w14:textId="7F564335" w:rsidR="00A10EE4" w:rsidRDefault="00A10EE4" w:rsidP="00A10EE4">
      <w:pPr>
        <w:jc w:val="center"/>
        <w:rPr>
          <w:rFonts w:ascii="Arial" w:hAnsi="Arial"/>
          <w:b/>
          <w:sz w:val="24"/>
        </w:rPr>
      </w:pPr>
      <w:r w:rsidRPr="00A10EE4">
        <w:rPr>
          <w:rFonts w:ascii="Arial" w:hAnsi="Arial"/>
          <w:b/>
          <w:sz w:val="24"/>
        </w:rPr>
        <w:t xml:space="preserve">Avenida Bom </w:t>
      </w:r>
      <w:r w:rsidR="00562AC8">
        <w:rPr>
          <w:rFonts w:ascii="Arial" w:hAnsi="Arial"/>
          <w:b/>
          <w:sz w:val="24"/>
        </w:rPr>
        <w:t>P</w:t>
      </w:r>
      <w:r w:rsidRPr="00A10EE4">
        <w:rPr>
          <w:rFonts w:ascii="Arial" w:hAnsi="Arial"/>
          <w:b/>
          <w:sz w:val="24"/>
        </w:rPr>
        <w:t>astor, s/n</w:t>
      </w:r>
      <w:r>
        <w:rPr>
          <w:rFonts w:ascii="Arial" w:hAnsi="Arial"/>
          <w:b/>
          <w:sz w:val="24"/>
        </w:rPr>
        <w:t>°</w:t>
      </w:r>
      <w:r w:rsidRPr="00A10EE4">
        <w:rPr>
          <w:rFonts w:ascii="Arial" w:hAnsi="Arial"/>
          <w:b/>
          <w:sz w:val="24"/>
        </w:rPr>
        <w:t xml:space="preserve"> – Boa Vist</w:t>
      </w:r>
      <w:r>
        <w:rPr>
          <w:rFonts w:ascii="Arial" w:hAnsi="Arial"/>
          <w:b/>
          <w:sz w:val="24"/>
        </w:rPr>
        <w:t>a</w:t>
      </w:r>
      <w:r w:rsidRPr="00A10EE4">
        <w:rPr>
          <w:rFonts w:ascii="Arial" w:hAnsi="Arial"/>
          <w:b/>
          <w:sz w:val="24"/>
        </w:rPr>
        <w:t>, 55292-27</w:t>
      </w:r>
      <w:r w:rsidR="00562AC8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 xml:space="preserve"> </w:t>
      </w:r>
    </w:p>
    <w:p w14:paraId="27D10766" w14:textId="5AC387F5" w:rsidR="00A10EE4" w:rsidRPr="00A10EE4" w:rsidRDefault="00A10EE4" w:rsidP="00A10EE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Garanhuns- PE</w:t>
      </w:r>
    </w:p>
    <w:p w14:paraId="7B783400" w14:textId="77777777" w:rsidR="00562AC8" w:rsidRDefault="00562AC8" w:rsidP="00562AC8">
      <w:pPr>
        <w:pStyle w:val="Ttulo3"/>
        <w:jc w:val="right"/>
        <w:rPr>
          <w:rFonts w:ascii="Arial" w:hAnsi="Arial"/>
        </w:rPr>
      </w:pPr>
    </w:p>
    <w:p w14:paraId="3421C8B8" w14:textId="51EFE6DB" w:rsidR="00562AC8" w:rsidRPr="00A10EE4" w:rsidRDefault="00562AC8" w:rsidP="00771594">
      <w:pPr>
        <w:pStyle w:val="Ttulo3"/>
        <w:rPr>
          <w:rFonts w:ascii="Arial" w:hAnsi="Arial"/>
        </w:rPr>
      </w:pPr>
      <w:r w:rsidRPr="00A10EE4">
        <w:rPr>
          <w:rFonts w:ascii="Arial" w:hAnsi="Arial"/>
        </w:rPr>
        <w:t>Ao Departamento de Inovação Tecnológica e Empreendedorismo - DITE</w:t>
      </w:r>
    </w:p>
    <w:p w14:paraId="4B66E717" w14:textId="77777777" w:rsidR="005703FA" w:rsidRDefault="005703FA" w:rsidP="005703FA">
      <w:pPr>
        <w:rPr>
          <w:rFonts w:ascii="Arial" w:hAnsi="Arial"/>
          <w:sz w:val="24"/>
        </w:rPr>
      </w:pPr>
    </w:p>
    <w:p w14:paraId="07BCF1AF" w14:textId="69519F5C" w:rsidR="006935A9" w:rsidRDefault="006071DE" w:rsidP="005703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Prezad</w:t>
      </w:r>
      <w:r w:rsidR="004603F0">
        <w:rPr>
          <w:rFonts w:ascii="Arial" w:hAnsi="Arial"/>
          <w:sz w:val="24"/>
        </w:rPr>
        <w:t>o</w:t>
      </w:r>
      <w:r w:rsidR="005703FA">
        <w:rPr>
          <w:rFonts w:ascii="Arial" w:hAnsi="Arial"/>
          <w:sz w:val="24"/>
        </w:rPr>
        <w:t>/</w:t>
      </w:r>
      <w:r w:rsidR="004603F0">
        <w:rPr>
          <w:rFonts w:ascii="Arial" w:hAnsi="Arial"/>
          <w:sz w:val="24"/>
        </w:rPr>
        <w:t>a</w:t>
      </w:r>
      <w:r w:rsidR="002717C0">
        <w:rPr>
          <w:rFonts w:ascii="Arial" w:hAnsi="Arial"/>
          <w:sz w:val="24"/>
        </w:rPr>
        <w:t xml:space="preserve"> </w:t>
      </w:r>
      <w:r w:rsidR="005703FA">
        <w:rPr>
          <w:rFonts w:ascii="Arial" w:hAnsi="Arial"/>
          <w:sz w:val="24"/>
        </w:rPr>
        <w:t>Diretor/a</w:t>
      </w:r>
    </w:p>
    <w:p w14:paraId="211FA574" w14:textId="77777777" w:rsidR="006935A9" w:rsidRDefault="006935A9">
      <w:pPr>
        <w:rPr>
          <w:rFonts w:ascii="Arial" w:hAnsi="Arial"/>
          <w:sz w:val="24"/>
        </w:rPr>
      </w:pPr>
    </w:p>
    <w:p w14:paraId="561B29D5" w14:textId="7856018F" w:rsidR="006935A9" w:rsidRPr="00B14BB3" w:rsidRDefault="006935A9" w:rsidP="00C74187">
      <w:pPr>
        <w:pStyle w:val="Recuodecorpodetex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2E0D99">
        <w:rPr>
          <w:rFonts w:ascii="Arial" w:hAnsi="Arial"/>
          <w:sz w:val="22"/>
          <w:szCs w:val="22"/>
        </w:rPr>
        <w:t>Eu</w:t>
      </w:r>
      <w:r w:rsidR="00ED4951" w:rsidRPr="002E0D99">
        <w:rPr>
          <w:rFonts w:ascii="Arial" w:hAnsi="Arial" w:cs="Arial"/>
          <w:szCs w:val="24"/>
        </w:rPr>
        <w:t xml:space="preserve">, </w:t>
      </w:r>
      <w:r w:rsidR="00D20080">
        <w:rPr>
          <w:rFonts w:ascii="Arial" w:hAnsi="Arial" w:cs="Arial"/>
          <w:szCs w:val="24"/>
        </w:rPr>
        <w:t>[</w:t>
      </w:r>
      <w:r w:rsidR="00D20080" w:rsidRPr="00562AC8">
        <w:rPr>
          <w:rFonts w:ascii="Arial" w:hAnsi="Arial" w:cs="Arial"/>
          <w:b/>
          <w:bCs/>
          <w:szCs w:val="24"/>
        </w:rPr>
        <w:t xml:space="preserve">colocar nome </w:t>
      </w:r>
      <w:r w:rsidR="008E5FEA" w:rsidRPr="00562AC8">
        <w:rPr>
          <w:rFonts w:ascii="Arial" w:hAnsi="Arial" w:cs="Arial"/>
          <w:b/>
          <w:bCs/>
          <w:szCs w:val="24"/>
        </w:rPr>
        <w:t xml:space="preserve">civil </w:t>
      </w:r>
      <w:r w:rsidR="00D20080" w:rsidRPr="00562AC8">
        <w:rPr>
          <w:rFonts w:ascii="Arial" w:hAnsi="Arial" w:cs="Arial"/>
          <w:b/>
          <w:bCs/>
          <w:szCs w:val="24"/>
        </w:rPr>
        <w:t>completo</w:t>
      </w:r>
      <w:r w:rsidR="00D20080" w:rsidRPr="00562AC8">
        <w:rPr>
          <w:rFonts w:ascii="Arial" w:hAnsi="Arial" w:cs="Arial"/>
          <w:szCs w:val="24"/>
        </w:rPr>
        <w:t>]</w:t>
      </w:r>
      <w:r w:rsidR="00ED4951" w:rsidRPr="00562AC8">
        <w:rPr>
          <w:rFonts w:ascii="Arial" w:hAnsi="Arial" w:cs="Arial"/>
          <w:szCs w:val="24"/>
        </w:rPr>
        <w:t>,</w:t>
      </w:r>
      <w:r w:rsidR="002E0D99" w:rsidRPr="00562AC8">
        <w:rPr>
          <w:rFonts w:ascii="Arial" w:hAnsi="Arial" w:cs="Arial"/>
          <w:szCs w:val="24"/>
        </w:rPr>
        <w:t xml:space="preserve"> </w:t>
      </w:r>
      <w:r w:rsidR="00D20080" w:rsidRPr="00562AC8">
        <w:rPr>
          <w:rFonts w:ascii="Arial" w:hAnsi="Arial" w:cs="Arial"/>
          <w:szCs w:val="24"/>
        </w:rPr>
        <w:t>[</w:t>
      </w:r>
      <w:r w:rsidR="00D20080" w:rsidRPr="00562AC8">
        <w:rPr>
          <w:rFonts w:ascii="Arial" w:hAnsi="Arial" w:cs="Arial"/>
          <w:b/>
          <w:bCs/>
          <w:szCs w:val="24"/>
        </w:rPr>
        <w:t>colocar ma</w:t>
      </w:r>
      <w:r w:rsidR="008E5FEA" w:rsidRPr="00562AC8">
        <w:rPr>
          <w:rFonts w:ascii="Arial" w:hAnsi="Arial" w:cs="Arial"/>
          <w:b/>
          <w:bCs/>
          <w:szCs w:val="24"/>
        </w:rPr>
        <w:t>trícula SIAPE</w:t>
      </w:r>
      <w:r w:rsidR="008E5FEA">
        <w:rPr>
          <w:rFonts w:ascii="Arial" w:hAnsi="Arial" w:cs="Arial"/>
          <w:szCs w:val="24"/>
        </w:rPr>
        <w:t>]</w:t>
      </w:r>
      <w:r w:rsidR="002E0D99" w:rsidRPr="002E0D99">
        <w:rPr>
          <w:rFonts w:ascii="Arial" w:hAnsi="Arial" w:cs="Arial"/>
          <w:szCs w:val="24"/>
        </w:rPr>
        <w:t>,</w:t>
      </w:r>
      <w:r w:rsidR="00ED4951" w:rsidRPr="002E0D99">
        <w:rPr>
          <w:rFonts w:ascii="Arial" w:hAnsi="Arial" w:cs="Arial"/>
          <w:szCs w:val="24"/>
        </w:rPr>
        <w:t xml:space="preserve"> lotado e com exercício na</w:t>
      </w:r>
      <w:r w:rsidR="00562AC8">
        <w:rPr>
          <w:rFonts w:ascii="Arial" w:hAnsi="Arial" w:cs="Arial"/>
          <w:szCs w:val="24"/>
        </w:rPr>
        <w:t xml:space="preserve"> UFAPE no [indicar o setor ou curso de graduação/pós-graduação que a invenção foi elaborada</w:t>
      </w:r>
      <w:r w:rsidR="001D6075">
        <w:rPr>
          <w:rFonts w:ascii="Arial" w:hAnsi="Arial" w:cs="Arial"/>
          <w:szCs w:val="24"/>
        </w:rPr>
        <w:t>/desenvolvida</w:t>
      </w:r>
      <w:r w:rsidR="00562AC8">
        <w:rPr>
          <w:rFonts w:ascii="Arial" w:hAnsi="Arial" w:cs="Arial"/>
          <w:szCs w:val="24"/>
        </w:rPr>
        <w:t>] enca</w:t>
      </w:r>
      <w:r w:rsidR="00ED4951" w:rsidRPr="002E0D99">
        <w:rPr>
          <w:rFonts w:ascii="Arial" w:hAnsi="Arial" w:cs="Arial"/>
          <w:szCs w:val="24"/>
        </w:rPr>
        <w:t xml:space="preserve">minho a este </w:t>
      </w:r>
      <w:r w:rsidR="00562AC8">
        <w:rPr>
          <w:rFonts w:ascii="Arial" w:hAnsi="Arial" w:cs="Arial"/>
          <w:szCs w:val="24"/>
        </w:rPr>
        <w:t>Departamento</w:t>
      </w:r>
      <w:r w:rsidR="00ED4951" w:rsidRPr="002E0D99">
        <w:rPr>
          <w:rFonts w:ascii="Arial" w:hAnsi="Arial" w:cs="Arial"/>
          <w:szCs w:val="24"/>
        </w:rPr>
        <w:t xml:space="preserve"> os documentos abaixo relacionados, a fim de dar início à avaliação de pertinência do pedido de depósito da Patente de </w:t>
      </w:r>
      <w:r w:rsidR="00562AC8">
        <w:rPr>
          <w:rFonts w:ascii="Arial" w:hAnsi="Arial" w:cs="Arial"/>
          <w:szCs w:val="24"/>
        </w:rPr>
        <w:t>I</w:t>
      </w:r>
      <w:r w:rsidR="00ED4951" w:rsidRPr="002E0D99">
        <w:rPr>
          <w:rFonts w:ascii="Arial" w:hAnsi="Arial" w:cs="Arial"/>
          <w:szCs w:val="24"/>
        </w:rPr>
        <w:t>nvenção</w:t>
      </w:r>
      <w:r w:rsidR="00562AC8">
        <w:rPr>
          <w:rFonts w:ascii="Arial" w:hAnsi="Arial" w:cs="Arial"/>
          <w:szCs w:val="24"/>
        </w:rPr>
        <w:t xml:space="preserve"> - PI</w:t>
      </w:r>
      <w:r w:rsidR="00ED4951" w:rsidRPr="002E0D99">
        <w:rPr>
          <w:rFonts w:ascii="Arial" w:hAnsi="Arial" w:cs="Arial"/>
          <w:szCs w:val="24"/>
        </w:rPr>
        <w:t xml:space="preserve"> </w:t>
      </w:r>
      <w:r w:rsidR="00562AC8">
        <w:rPr>
          <w:rFonts w:ascii="Arial" w:hAnsi="Arial" w:cs="Arial"/>
          <w:szCs w:val="24"/>
        </w:rPr>
        <w:t xml:space="preserve">ou Modelo de Utilidade – MU </w:t>
      </w:r>
      <w:r w:rsidR="00ED4951" w:rsidRPr="002E0D99">
        <w:rPr>
          <w:rFonts w:ascii="Arial" w:hAnsi="Arial" w:cs="Arial"/>
          <w:szCs w:val="24"/>
        </w:rPr>
        <w:t>denominada</w:t>
      </w:r>
      <w:r w:rsidR="00ED4951" w:rsidRPr="002E0D99">
        <w:rPr>
          <w:rFonts w:ascii="Arial" w:hAnsi="Arial"/>
        </w:rPr>
        <w:t xml:space="preserve"> </w:t>
      </w:r>
      <w:r w:rsidR="00562AC8">
        <w:rPr>
          <w:rFonts w:ascii="Arial" w:hAnsi="Arial"/>
        </w:rPr>
        <w:t>[</w:t>
      </w:r>
      <w:r w:rsidR="00562AC8">
        <w:rPr>
          <w:rFonts w:ascii="Arial" w:eastAsia="Arial" w:hAnsi="Arial" w:cs="Arial"/>
          <w:b/>
        </w:rPr>
        <w:t>colocar o título da PI ou MU com letras maiúsculas</w:t>
      </w:r>
      <w:r w:rsidR="001D6075">
        <w:rPr>
          <w:rFonts w:ascii="Arial" w:eastAsia="Arial" w:hAnsi="Arial" w:cs="Arial"/>
          <w:b/>
        </w:rPr>
        <w:t>,</w:t>
      </w:r>
      <w:r w:rsidR="00562AC8">
        <w:rPr>
          <w:rFonts w:ascii="Arial" w:eastAsia="Arial" w:hAnsi="Arial" w:cs="Arial"/>
          <w:b/>
        </w:rPr>
        <w:t xml:space="preserve"> grafadas em negrito</w:t>
      </w:r>
      <w:r w:rsidR="001D6075">
        <w:rPr>
          <w:rFonts w:ascii="Arial" w:eastAsia="Arial" w:hAnsi="Arial" w:cs="Arial"/>
          <w:b/>
        </w:rPr>
        <w:t xml:space="preserve"> e entre aspas</w:t>
      </w:r>
      <w:r w:rsidR="00562AC8">
        <w:rPr>
          <w:rFonts w:ascii="Arial" w:eastAsia="Arial" w:hAnsi="Arial" w:cs="Arial"/>
          <w:b/>
        </w:rPr>
        <w:t>]</w:t>
      </w:r>
    </w:p>
    <w:p w14:paraId="6B20B049" w14:textId="77777777" w:rsidR="006935A9" w:rsidRPr="006C4D32" w:rsidRDefault="006935A9">
      <w:pPr>
        <w:ind w:firstLine="720"/>
        <w:rPr>
          <w:rFonts w:ascii="Arial" w:hAnsi="Arial" w:cs="Arial"/>
          <w:sz w:val="24"/>
        </w:rPr>
      </w:pPr>
    </w:p>
    <w:p w14:paraId="6017CD8A" w14:textId="70CA60B7" w:rsidR="006935A9" w:rsidRDefault="006935A9" w:rsidP="005703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Relação de documentos anexos:</w:t>
      </w:r>
      <w:r w:rsidR="005703FA">
        <w:rPr>
          <w:rFonts w:ascii="Arial" w:hAnsi="Arial"/>
          <w:sz w:val="24"/>
        </w:rPr>
        <w:t xml:space="preserve"> [</w:t>
      </w:r>
      <w:r w:rsidR="005703FA">
        <w:rPr>
          <w:rFonts w:ascii="Arial" w:hAnsi="Arial"/>
          <w:b/>
          <w:bCs/>
          <w:sz w:val="24"/>
        </w:rPr>
        <w:t>indicar</w:t>
      </w:r>
      <w:r w:rsidR="005703FA" w:rsidRPr="005703FA">
        <w:rPr>
          <w:rFonts w:ascii="Arial" w:hAnsi="Arial"/>
          <w:b/>
          <w:bCs/>
          <w:sz w:val="24"/>
        </w:rPr>
        <w:t xml:space="preserve"> </w:t>
      </w:r>
      <w:r w:rsidR="00562AC8">
        <w:rPr>
          <w:rFonts w:ascii="Arial" w:hAnsi="Arial"/>
          <w:b/>
          <w:bCs/>
          <w:sz w:val="24"/>
        </w:rPr>
        <w:t xml:space="preserve">com um “X” </w:t>
      </w:r>
      <w:r w:rsidR="005703FA" w:rsidRPr="005703FA">
        <w:rPr>
          <w:rFonts w:ascii="Arial" w:hAnsi="Arial"/>
          <w:b/>
          <w:bCs/>
          <w:sz w:val="24"/>
        </w:rPr>
        <w:t>na primeira coluna os documentos que foram enviados juntamente com esse documento</w:t>
      </w:r>
      <w:r w:rsidR="005703FA">
        <w:rPr>
          <w:rFonts w:ascii="Arial" w:hAnsi="Arial"/>
          <w:sz w:val="24"/>
        </w:rPr>
        <w:t>]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587"/>
        <w:gridCol w:w="1276"/>
      </w:tblGrid>
      <w:tr w:rsidR="006935A9" w:rsidRPr="00750B58" w14:paraId="339ACB98" w14:textId="77777777" w:rsidTr="003A33C8">
        <w:tc>
          <w:tcPr>
            <w:tcW w:w="1630" w:type="dxa"/>
            <w:shd w:val="pct20" w:color="auto" w:fill="FFFFFF"/>
          </w:tcPr>
          <w:p w14:paraId="6A1C8EFD" w14:textId="0010A5AA" w:rsidR="006935A9" w:rsidRPr="00750B58" w:rsidRDefault="006935A9" w:rsidP="003A33C8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87" w:type="dxa"/>
            <w:shd w:val="pct20" w:color="auto" w:fill="FFFFFF"/>
          </w:tcPr>
          <w:p w14:paraId="64A65D32" w14:textId="77777777" w:rsidR="006935A9" w:rsidRPr="00750B58" w:rsidRDefault="006935A9" w:rsidP="00771594">
            <w:pPr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0B58">
              <w:rPr>
                <w:rFonts w:ascii="Arial" w:hAnsi="Arial"/>
                <w:b/>
                <w:sz w:val="22"/>
                <w:szCs w:val="22"/>
              </w:rPr>
              <w:t>Material</w:t>
            </w:r>
          </w:p>
        </w:tc>
        <w:tc>
          <w:tcPr>
            <w:tcW w:w="1276" w:type="dxa"/>
            <w:shd w:val="pct20" w:color="auto" w:fill="FFFFFF"/>
          </w:tcPr>
          <w:p w14:paraId="5D522679" w14:textId="77777777" w:rsidR="006935A9" w:rsidRPr="00750B58" w:rsidRDefault="006935A9" w:rsidP="003A33C8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0B58">
              <w:rPr>
                <w:rFonts w:ascii="Arial" w:hAnsi="Arial"/>
                <w:b/>
                <w:sz w:val="22"/>
                <w:szCs w:val="22"/>
              </w:rPr>
              <w:t>Nº de páginas</w:t>
            </w:r>
          </w:p>
        </w:tc>
      </w:tr>
      <w:tr w:rsidR="006935A9" w:rsidRPr="00750B58" w14:paraId="6778531A" w14:textId="77777777" w:rsidTr="003A33C8">
        <w:tc>
          <w:tcPr>
            <w:tcW w:w="1630" w:type="dxa"/>
          </w:tcPr>
          <w:p w14:paraId="548165AD" w14:textId="52154BED" w:rsidR="006935A9" w:rsidRPr="00750B58" w:rsidRDefault="006935A9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</w:t>
            </w:r>
            <w:r w:rsidR="005703FA" w:rsidRPr="00750B58">
              <w:rPr>
                <w:rFonts w:ascii="Arial" w:hAnsi="Arial"/>
                <w:sz w:val="22"/>
                <w:szCs w:val="22"/>
              </w:rPr>
              <w:t xml:space="preserve"> </w:t>
            </w:r>
            <w:r w:rsidR="00F424E9" w:rsidRPr="00750B58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750B58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587" w:type="dxa"/>
          </w:tcPr>
          <w:p w14:paraId="0326876D" w14:textId="16F654CD" w:rsidR="006935A9" w:rsidRPr="00750B58" w:rsidRDefault="006935A9" w:rsidP="00771594">
            <w:pPr>
              <w:pStyle w:val="Ttulo1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Relatório de Invenção</w:t>
            </w:r>
            <w:r w:rsidR="00E323EE">
              <w:rPr>
                <w:rFonts w:ascii="Arial" w:hAnsi="Arial"/>
                <w:sz w:val="22"/>
                <w:szCs w:val="22"/>
              </w:rPr>
              <w:t xml:space="preserve"> elaborado pelo DITE/UFAPE</w:t>
            </w:r>
          </w:p>
        </w:tc>
        <w:tc>
          <w:tcPr>
            <w:tcW w:w="1276" w:type="dxa"/>
          </w:tcPr>
          <w:p w14:paraId="78261173" w14:textId="0A007B9D" w:rsidR="006935A9" w:rsidRPr="00750B58" w:rsidRDefault="006935A9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1D201E4D" w14:textId="77777777" w:rsidTr="003A33C8">
        <w:tc>
          <w:tcPr>
            <w:tcW w:w="1630" w:type="dxa"/>
          </w:tcPr>
          <w:p w14:paraId="410F1CB5" w14:textId="20F91F11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      )</w:t>
            </w:r>
          </w:p>
        </w:tc>
        <w:tc>
          <w:tcPr>
            <w:tcW w:w="6587" w:type="dxa"/>
          </w:tcPr>
          <w:p w14:paraId="7BCD1315" w14:textId="7ED2E400" w:rsidR="003A33C8" w:rsidRPr="00750B58" w:rsidRDefault="003A33C8" w:rsidP="00E323EE">
            <w:pPr>
              <w:pStyle w:val="Ttulo1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 xml:space="preserve">Relatório descritivo de acordo com </w:t>
            </w:r>
            <w:r w:rsidR="008A361B" w:rsidRPr="00750B58">
              <w:rPr>
                <w:rFonts w:ascii="Arial" w:hAnsi="Arial"/>
                <w:sz w:val="22"/>
                <w:szCs w:val="22"/>
              </w:rPr>
              <w:t>as normas</w:t>
            </w:r>
            <w:r w:rsidRPr="00750B58">
              <w:rPr>
                <w:rFonts w:ascii="Arial" w:hAnsi="Arial"/>
                <w:sz w:val="22"/>
                <w:szCs w:val="22"/>
              </w:rPr>
              <w:t xml:space="preserve"> do INPI</w:t>
            </w:r>
          </w:p>
        </w:tc>
        <w:tc>
          <w:tcPr>
            <w:tcW w:w="1276" w:type="dxa"/>
          </w:tcPr>
          <w:p w14:paraId="056209D7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15CD8732" w14:textId="77777777" w:rsidTr="003A33C8">
        <w:tc>
          <w:tcPr>
            <w:tcW w:w="1630" w:type="dxa"/>
          </w:tcPr>
          <w:p w14:paraId="0E18F3A0" w14:textId="160E9B4B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      )</w:t>
            </w:r>
          </w:p>
        </w:tc>
        <w:tc>
          <w:tcPr>
            <w:tcW w:w="6587" w:type="dxa"/>
          </w:tcPr>
          <w:p w14:paraId="6E46F92B" w14:textId="3E9CC1E0" w:rsidR="003A33C8" w:rsidRPr="00750B58" w:rsidRDefault="003A33C8" w:rsidP="00771594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Reivindicação(</w:t>
            </w:r>
            <w:proofErr w:type="spellStart"/>
            <w:r w:rsidRPr="00750B58">
              <w:rPr>
                <w:rFonts w:ascii="Arial" w:hAnsi="Arial"/>
                <w:sz w:val="22"/>
                <w:szCs w:val="22"/>
              </w:rPr>
              <w:t>ões</w:t>
            </w:r>
            <w:proofErr w:type="spellEnd"/>
            <w:r w:rsidRPr="00750B58">
              <w:rPr>
                <w:rFonts w:ascii="Arial" w:hAnsi="Arial"/>
                <w:sz w:val="22"/>
                <w:szCs w:val="22"/>
              </w:rPr>
              <w:t>)</w:t>
            </w:r>
            <w:r w:rsidR="00750B58" w:rsidRPr="00750B58">
              <w:rPr>
                <w:rFonts w:ascii="Arial" w:hAnsi="Arial"/>
                <w:sz w:val="22"/>
                <w:szCs w:val="22"/>
              </w:rPr>
              <w:t xml:space="preserve"> de acordo com </w:t>
            </w:r>
            <w:r w:rsidR="008A361B" w:rsidRPr="00750B58">
              <w:rPr>
                <w:rFonts w:ascii="Arial" w:hAnsi="Arial"/>
                <w:sz w:val="22"/>
                <w:szCs w:val="22"/>
              </w:rPr>
              <w:t>as normas</w:t>
            </w:r>
            <w:r w:rsidR="00750B58" w:rsidRPr="00750B58">
              <w:rPr>
                <w:rFonts w:ascii="Arial" w:hAnsi="Arial"/>
                <w:sz w:val="22"/>
                <w:szCs w:val="22"/>
              </w:rPr>
              <w:t xml:space="preserve"> do INPI</w:t>
            </w:r>
          </w:p>
        </w:tc>
        <w:tc>
          <w:tcPr>
            <w:tcW w:w="1276" w:type="dxa"/>
          </w:tcPr>
          <w:p w14:paraId="33D1E1BB" w14:textId="48EDAA50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73E7A8C8" w14:textId="77777777" w:rsidTr="003A33C8">
        <w:tc>
          <w:tcPr>
            <w:tcW w:w="1630" w:type="dxa"/>
          </w:tcPr>
          <w:p w14:paraId="345168F1" w14:textId="03D6A98E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      )</w:t>
            </w:r>
          </w:p>
        </w:tc>
        <w:tc>
          <w:tcPr>
            <w:tcW w:w="6587" w:type="dxa"/>
          </w:tcPr>
          <w:p w14:paraId="3233AA90" w14:textId="1C1F9F36" w:rsidR="003A33C8" w:rsidRPr="00750B58" w:rsidRDefault="003A33C8" w:rsidP="00771594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Desenhos, se necessário</w:t>
            </w:r>
            <w:r w:rsidR="008A361B">
              <w:rPr>
                <w:rFonts w:ascii="Arial" w:hAnsi="Arial"/>
                <w:sz w:val="22"/>
                <w:szCs w:val="22"/>
              </w:rPr>
              <w:t xml:space="preserve"> e de acordo com as normas do INPI</w:t>
            </w:r>
          </w:p>
        </w:tc>
        <w:tc>
          <w:tcPr>
            <w:tcW w:w="1276" w:type="dxa"/>
          </w:tcPr>
          <w:p w14:paraId="032314F5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13001E51" w14:textId="77777777" w:rsidTr="003A33C8">
        <w:tc>
          <w:tcPr>
            <w:tcW w:w="1630" w:type="dxa"/>
          </w:tcPr>
          <w:p w14:paraId="7756FE7A" w14:textId="0296CA49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      )</w:t>
            </w:r>
          </w:p>
        </w:tc>
        <w:tc>
          <w:tcPr>
            <w:tcW w:w="6587" w:type="dxa"/>
          </w:tcPr>
          <w:p w14:paraId="5F6D950A" w14:textId="042BA4E0" w:rsidR="003A33C8" w:rsidRPr="00750B58" w:rsidRDefault="003A33C8" w:rsidP="00771594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Resumo</w:t>
            </w:r>
            <w:r w:rsidR="00750B58" w:rsidRPr="00750B58">
              <w:rPr>
                <w:rFonts w:ascii="Arial" w:hAnsi="Arial"/>
                <w:sz w:val="22"/>
                <w:szCs w:val="22"/>
              </w:rPr>
              <w:t xml:space="preserve"> de acordo com as normas do INPI</w:t>
            </w:r>
          </w:p>
        </w:tc>
        <w:tc>
          <w:tcPr>
            <w:tcW w:w="1276" w:type="dxa"/>
          </w:tcPr>
          <w:p w14:paraId="09FB9141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3E12AC13" w14:textId="77777777" w:rsidTr="003A33C8">
        <w:tc>
          <w:tcPr>
            <w:tcW w:w="1630" w:type="dxa"/>
          </w:tcPr>
          <w:p w14:paraId="08C84EDA" w14:textId="496837B4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      )</w:t>
            </w:r>
          </w:p>
        </w:tc>
        <w:tc>
          <w:tcPr>
            <w:tcW w:w="6587" w:type="dxa"/>
          </w:tcPr>
          <w:p w14:paraId="0785B1D4" w14:textId="0456898A" w:rsidR="003A33C8" w:rsidRPr="00750B58" w:rsidRDefault="003A33C8" w:rsidP="00771594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Publicações relacionadas ao presente invento</w:t>
            </w:r>
            <w:r w:rsidRPr="00D86B17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D86B17">
              <w:rPr>
                <w:rFonts w:ascii="Arial" w:hAnsi="Arial"/>
                <w:sz w:val="22"/>
                <w:szCs w:val="22"/>
              </w:rPr>
              <w:t>[</w:t>
            </w:r>
            <w:r w:rsidRPr="00D86B17">
              <w:rPr>
                <w:rFonts w:ascii="Arial" w:hAnsi="Arial"/>
                <w:b/>
                <w:bCs/>
                <w:sz w:val="22"/>
                <w:szCs w:val="22"/>
              </w:rPr>
              <w:t>é</w:t>
            </w:r>
            <w:r w:rsidRPr="00750B58">
              <w:rPr>
                <w:rFonts w:ascii="Arial" w:hAnsi="Arial"/>
                <w:b/>
                <w:bCs/>
                <w:sz w:val="22"/>
                <w:szCs w:val="22"/>
              </w:rPr>
              <w:t xml:space="preserve"> necessário enviar todas as publicações, parcial e/ou total do invento. Exemplo: resumo, trabalho de conclusão de curso, </w:t>
            </w:r>
            <w:proofErr w:type="gramStart"/>
            <w:r w:rsidRPr="00750B58">
              <w:rPr>
                <w:rFonts w:ascii="Arial" w:hAnsi="Arial"/>
                <w:b/>
                <w:bCs/>
                <w:sz w:val="22"/>
                <w:szCs w:val="22"/>
              </w:rPr>
              <w:t>etc..</w:t>
            </w:r>
            <w:proofErr w:type="gramEnd"/>
            <w:r w:rsidRPr="00D86B17">
              <w:rPr>
                <w:rFonts w:ascii="Arial" w:hAnsi="Arial"/>
                <w:sz w:val="22"/>
                <w:szCs w:val="22"/>
              </w:rPr>
              <w:t>]</w:t>
            </w:r>
            <w:r w:rsidRPr="00750B5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2F03C112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86B17" w:rsidRPr="00750B58" w14:paraId="2DA14841" w14:textId="77777777" w:rsidTr="003A33C8">
        <w:tc>
          <w:tcPr>
            <w:tcW w:w="1630" w:type="dxa"/>
          </w:tcPr>
          <w:p w14:paraId="1369781A" w14:textId="53BEA562" w:rsidR="00D86B17" w:rsidRPr="00750B58" w:rsidRDefault="00D86B17" w:rsidP="00D86B17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A57DB">
              <w:rPr>
                <w:rFonts w:ascii="Arial" w:hAnsi="Arial"/>
                <w:sz w:val="22"/>
                <w:szCs w:val="22"/>
              </w:rPr>
              <w:t>(      )</w:t>
            </w:r>
          </w:p>
        </w:tc>
        <w:tc>
          <w:tcPr>
            <w:tcW w:w="6587" w:type="dxa"/>
          </w:tcPr>
          <w:p w14:paraId="50313916" w14:textId="19E27E68" w:rsidR="00D86B17" w:rsidRPr="00750B58" w:rsidRDefault="00D86B17" w:rsidP="00D86B1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Existe necessidade de cadastro no </w:t>
            </w:r>
            <w:r w:rsidRPr="003A57D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Sistema Nacional de Gestão do Patrimônio Genético</w:t>
            </w:r>
            <w:r w:rsidRPr="003A57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(SISGEN) - Anexe</w:t>
            </w:r>
            <w:r w:rsidRPr="003A57DB">
              <w:rPr>
                <w:rFonts w:ascii="Arial" w:hAnsi="Arial" w:cs="Arial"/>
              </w:rPr>
              <w:t xml:space="preserve"> caso haja necessidade.</w:t>
            </w:r>
          </w:p>
        </w:tc>
        <w:tc>
          <w:tcPr>
            <w:tcW w:w="1276" w:type="dxa"/>
          </w:tcPr>
          <w:p w14:paraId="0B67F150" w14:textId="77777777" w:rsidR="00D86B17" w:rsidRPr="00750B58" w:rsidRDefault="00D86B17" w:rsidP="00D86B17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32F7C70B" w14:textId="77777777" w:rsidTr="003A33C8">
        <w:tc>
          <w:tcPr>
            <w:tcW w:w="1630" w:type="dxa"/>
          </w:tcPr>
          <w:p w14:paraId="6D603B40" w14:textId="77777777" w:rsidR="003A33C8" w:rsidRPr="00750B58" w:rsidRDefault="003A33C8" w:rsidP="003A33C8">
            <w:pPr>
              <w:pStyle w:val="Recuodecorpodetexto3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0B58">
              <w:rPr>
                <w:sz w:val="22"/>
                <w:szCs w:val="22"/>
              </w:rPr>
              <w:t>(     )</w:t>
            </w:r>
          </w:p>
        </w:tc>
        <w:tc>
          <w:tcPr>
            <w:tcW w:w="6587" w:type="dxa"/>
          </w:tcPr>
          <w:p w14:paraId="1FCE0B1A" w14:textId="77777777" w:rsidR="003A33C8" w:rsidRPr="00750B58" w:rsidRDefault="003A33C8" w:rsidP="00771594">
            <w:pPr>
              <w:pStyle w:val="Recuodecorpodetexto3"/>
              <w:tabs>
                <w:tab w:val="left" w:pos="426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50B58">
              <w:rPr>
                <w:sz w:val="22"/>
                <w:szCs w:val="22"/>
              </w:rPr>
              <w:t>Cópia de material de divulgação e/ou atestados de participação em eventos e/ou cópia de anais, onde o invento tenha sido divulgado/apresentado.</w:t>
            </w:r>
          </w:p>
        </w:tc>
        <w:tc>
          <w:tcPr>
            <w:tcW w:w="1276" w:type="dxa"/>
          </w:tcPr>
          <w:p w14:paraId="3E8C99DF" w14:textId="77777777" w:rsidR="003A33C8" w:rsidRPr="00750B58" w:rsidRDefault="003A33C8" w:rsidP="003A33C8">
            <w:pPr>
              <w:pStyle w:val="Recuodecorpodetexto3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3A33C8" w:rsidRPr="00750B58" w14:paraId="0DE0B610" w14:textId="77777777" w:rsidTr="003A33C8">
        <w:tc>
          <w:tcPr>
            <w:tcW w:w="1630" w:type="dxa"/>
          </w:tcPr>
          <w:p w14:paraId="669BD253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(     )</w:t>
            </w:r>
          </w:p>
        </w:tc>
        <w:tc>
          <w:tcPr>
            <w:tcW w:w="6587" w:type="dxa"/>
          </w:tcPr>
          <w:p w14:paraId="02E0B87C" w14:textId="38BC621C" w:rsidR="003A33C8" w:rsidRPr="00750B58" w:rsidRDefault="003A33C8" w:rsidP="00771594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Cópia do contrato de Direitos de Propriedade Industrial firmado entre a UFAPE e Instituição(</w:t>
            </w:r>
            <w:proofErr w:type="spellStart"/>
            <w:r w:rsidRPr="00750B58">
              <w:rPr>
                <w:rFonts w:ascii="Arial" w:hAnsi="Arial"/>
                <w:sz w:val="22"/>
                <w:szCs w:val="22"/>
              </w:rPr>
              <w:t>ões</w:t>
            </w:r>
            <w:proofErr w:type="spellEnd"/>
            <w:r w:rsidRPr="00750B58">
              <w:rPr>
                <w:rFonts w:ascii="Arial" w:hAnsi="Arial"/>
                <w:sz w:val="22"/>
                <w:szCs w:val="22"/>
              </w:rPr>
              <w:t>) ou Empresa(s) participante(s), quando for o caso.</w:t>
            </w:r>
          </w:p>
        </w:tc>
        <w:tc>
          <w:tcPr>
            <w:tcW w:w="1276" w:type="dxa"/>
          </w:tcPr>
          <w:p w14:paraId="021229F8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A33C8" w:rsidRPr="00750B58" w14:paraId="1D475FC1" w14:textId="77777777" w:rsidTr="003A33C8">
        <w:tc>
          <w:tcPr>
            <w:tcW w:w="1630" w:type="dxa"/>
          </w:tcPr>
          <w:p w14:paraId="00B53950" w14:textId="6C769C43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 xml:space="preserve">( </w:t>
            </w:r>
            <w:r w:rsidR="00750B58">
              <w:rPr>
                <w:rFonts w:ascii="Arial" w:hAnsi="Arial"/>
                <w:sz w:val="22"/>
                <w:szCs w:val="22"/>
              </w:rPr>
              <w:t xml:space="preserve">   </w:t>
            </w:r>
            <w:r w:rsidRPr="00750B58">
              <w:rPr>
                <w:rFonts w:ascii="Arial" w:hAnsi="Arial"/>
                <w:sz w:val="22"/>
                <w:szCs w:val="22"/>
              </w:rPr>
              <w:t xml:space="preserve">  )</w:t>
            </w:r>
          </w:p>
        </w:tc>
        <w:tc>
          <w:tcPr>
            <w:tcW w:w="6587" w:type="dxa"/>
          </w:tcPr>
          <w:p w14:paraId="08409AD2" w14:textId="25DC1C5C" w:rsidR="003A33C8" w:rsidRPr="00750B58" w:rsidRDefault="003A33C8" w:rsidP="00771594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50B58">
              <w:rPr>
                <w:rFonts w:ascii="Arial" w:hAnsi="Arial"/>
                <w:sz w:val="22"/>
                <w:szCs w:val="22"/>
              </w:rPr>
              <w:t>Outros documentos julgados pertinentes: Procuração do(s) parceiro(s).</w:t>
            </w:r>
          </w:p>
        </w:tc>
        <w:tc>
          <w:tcPr>
            <w:tcW w:w="1276" w:type="dxa"/>
          </w:tcPr>
          <w:p w14:paraId="31802CE7" w14:textId="77777777" w:rsidR="003A33C8" w:rsidRPr="00750B58" w:rsidRDefault="003A33C8" w:rsidP="003A33C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7B23963" w14:textId="501FC1A1" w:rsidR="006935A9" w:rsidRPr="00F424E9" w:rsidRDefault="005703FA" w:rsidP="00771594">
      <w:pPr>
        <w:ind w:left="5760"/>
        <w:jc w:val="center"/>
        <w:rPr>
          <w:rFonts w:ascii="Arial" w:hAnsi="Arial"/>
          <w:sz w:val="24"/>
        </w:rPr>
      </w:pPr>
      <w:r w:rsidRPr="00F424E9">
        <w:rPr>
          <w:rFonts w:ascii="Arial" w:hAnsi="Arial"/>
          <w:sz w:val="24"/>
        </w:rPr>
        <w:t>Garanhuns</w:t>
      </w:r>
      <w:r w:rsidR="005F7938" w:rsidRPr="00F424E9">
        <w:rPr>
          <w:rFonts w:ascii="Arial" w:hAnsi="Arial"/>
          <w:sz w:val="24"/>
        </w:rPr>
        <w:t xml:space="preserve">, </w:t>
      </w:r>
      <w:r w:rsidRPr="00F424E9">
        <w:rPr>
          <w:rFonts w:ascii="Arial" w:hAnsi="Arial"/>
          <w:sz w:val="24"/>
        </w:rPr>
        <w:t>XX</w:t>
      </w:r>
      <w:r w:rsidR="005F7938" w:rsidRPr="00F424E9">
        <w:rPr>
          <w:rFonts w:ascii="Arial" w:hAnsi="Arial"/>
          <w:sz w:val="24"/>
        </w:rPr>
        <w:t xml:space="preserve"> de </w:t>
      </w:r>
      <w:r w:rsidR="00F424E9" w:rsidRPr="00F424E9">
        <w:rPr>
          <w:rFonts w:ascii="Arial" w:hAnsi="Arial"/>
          <w:sz w:val="24"/>
        </w:rPr>
        <w:t>XX</w:t>
      </w:r>
      <w:r w:rsidR="00EE02B2" w:rsidRPr="00F424E9">
        <w:rPr>
          <w:rFonts w:ascii="Arial" w:hAnsi="Arial"/>
          <w:sz w:val="24"/>
        </w:rPr>
        <w:t xml:space="preserve"> de 20</w:t>
      </w:r>
      <w:r w:rsidR="00F424E9" w:rsidRPr="00F424E9">
        <w:rPr>
          <w:rFonts w:ascii="Arial" w:hAnsi="Arial"/>
          <w:sz w:val="24"/>
        </w:rPr>
        <w:t>XX</w:t>
      </w:r>
      <w:r w:rsidR="006935A9" w:rsidRPr="00F424E9">
        <w:rPr>
          <w:rFonts w:ascii="Arial" w:hAnsi="Arial"/>
          <w:sz w:val="24"/>
        </w:rPr>
        <w:t>.</w:t>
      </w:r>
    </w:p>
    <w:p w14:paraId="21E48312" w14:textId="77777777" w:rsidR="00F424E9" w:rsidRDefault="00F424E9" w:rsidP="003A33C8">
      <w:pPr>
        <w:ind w:firstLine="2552"/>
        <w:jc w:val="center"/>
        <w:rPr>
          <w:rFonts w:ascii="Arial" w:hAnsi="Arial"/>
          <w:sz w:val="24"/>
        </w:rPr>
      </w:pPr>
    </w:p>
    <w:p w14:paraId="7534957C" w14:textId="01E7A9F4" w:rsidR="005F7938" w:rsidRPr="00F424E9" w:rsidRDefault="00F424E9" w:rsidP="003A33C8">
      <w:pPr>
        <w:ind w:firstLine="255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771594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[assinatura do Gov.br]</w:t>
      </w:r>
    </w:p>
    <w:p w14:paraId="13DDF19E" w14:textId="50612C85" w:rsidR="005703FA" w:rsidRPr="00F424E9" w:rsidRDefault="005703FA" w:rsidP="003A33C8">
      <w:pPr>
        <w:ind w:firstLine="3544"/>
        <w:jc w:val="center"/>
        <w:rPr>
          <w:rFonts w:ascii="Arial" w:hAnsi="Arial" w:cs="Arial"/>
          <w:sz w:val="24"/>
          <w:szCs w:val="24"/>
        </w:rPr>
      </w:pPr>
      <w:r w:rsidRPr="00F424E9">
        <w:rPr>
          <w:rFonts w:ascii="Arial" w:hAnsi="Arial" w:cs="Arial"/>
          <w:sz w:val="24"/>
          <w:szCs w:val="24"/>
        </w:rPr>
        <w:t>___________________________</w:t>
      </w:r>
    </w:p>
    <w:p w14:paraId="745C0B26" w14:textId="77777777" w:rsidR="005703FA" w:rsidRPr="00F424E9" w:rsidRDefault="005703FA" w:rsidP="003A33C8">
      <w:pPr>
        <w:ind w:firstLine="3544"/>
        <w:jc w:val="center"/>
        <w:rPr>
          <w:rFonts w:ascii="Arial" w:hAnsi="Arial" w:cs="Arial"/>
          <w:sz w:val="24"/>
          <w:szCs w:val="24"/>
        </w:rPr>
      </w:pPr>
    </w:p>
    <w:p w14:paraId="7B566628" w14:textId="7371C598" w:rsidR="008A361B" w:rsidRDefault="00F424E9" w:rsidP="00771594">
      <w:pPr>
        <w:ind w:firstLine="3544"/>
        <w:jc w:val="center"/>
      </w:pPr>
      <w:r>
        <w:rPr>
          <w:rFonts w:ascii="Arial" w:hAnsi="Arial" w:cs="Arial"/>
          <w:sz w:val="24"/>
          <w:szCs w:val="24"/>
        </w:rPr>
        <w:t xml:space="preserve">[Nome </w:t>
      </w:r>
      <w:proofErr w:type="gramStart"/>
      <w:r>
        <w:rPr>
          <w:rFonts w:ascii="Arial" w:hAnsi="Arial" w:cs="Arial"/>
          <w:sz w:val="24"/>
          <w:szCs w:val="24"/>
        </w:rPr>
        <w:t>completo]</w:t>
      </w:r>
      <w:r w:rsidR="0077159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[</w:t>
      </w:r>
      <w:proofErr w:type="gramEnd"/>
      <w:r w:rsidR="005703FA" w:rsidRPr="00F424E9">
        <w:rPr>
          <w:rFonts w:ascii="Arial" w:hAnsi="Arial" w:cs="Arial"/>
          <w:sz w:val="24"/>
          <w:szCs w:val="24"/>
        </w:rPr>
        <w:t xml:space="preserve">Matrícula </w:t>
      </w:r>
      <w:proofErr w:type="spellStart"/>
      <w:r w:rsidR="005703FA" w:rsidRPr="00F424E9">
        <w:rPr>
          <w:rFonts w:ascii="Arial" w:hAnsi="Arial" w:cs="Arial"/>
          <w:sz w:val="24"/>
          <w:szCs w:val="24"/>
        </w:rPr>
        <w:t>Siape</w:t>
      </w:r>
      <w:proofErr w:type="spellEnd"/>
      <w:r>
        <w:rPr>
          <w:rFonts w:ascii="Arial" w:hAnsi="Arial" w:cs="Arial"/>
          <w:sz w:val="24"/>
          <w:szCs w:val="24"/>
        </w:rPr>
        <w:t>]</w:t>
      </w:r>
      <w:r w:rsidR="00C74187" w:rsidRPr="00F424E9">
        <w:rPr>
          <w:rFonts w:ascii="Arial" w:hAnsi="Arial" w:cs="Arial"/>
          <w:sz w:val="24"/>
          <w:szCs w:val="24"/>
        </w:rPr>
        <w:t xml:space="preserve"> </w:t>
      </w:r>
    </w:p>
    <w:p w14:paraId="6C96AB3F" w14:textId="047799DD" w:rsidR="008A361B" w:rsidRDefault="008A361B" w:rsidP="003A33C8">
      <w:pPr>
        <w:sectPr w:rsidR="008A361B" w:rsidSect="003A33C8">
          <w:headerReference w:type="default" r:id="rId9"/>
          <w:footerReference w:type="even" r:id="rId10"/>
          <w:pgSz w:w="11907" w:h="16840" w:code="9"/>
          <w:pgMar w:top="1134" w:right="1275" w:bottom="1418" w:left="1134" w:header="720" w:footer="1213" w:gutter="0"/>
          <w:pgNumType w:start="1" w:chapStyle="1" w:chapSep="colon"/>
          <w:cols w:space="720"/>
        </w:sectPr>
      </w:pPr>
    </w:p>
    <w:p w14:paraId="6B349315" w14:textId="79D852B2" w:rsidR="006935A9" w:rsidRDefault="006935A9">
      <w:pPr>
        <w:shd w:val="clear" w:color="auto" w:fill="000000"/>
        <w:rPr>
          <w:rFonts w:ascii="Arial" w:hAnsi="Arial"/>
          <w:b/>
          <w:smallCaps/>
          <w:color w:val="FFFFFF"/>
          <w:sz w:val="24"/>
        </w:rPr>
      </w:pPr>
      <w:r>
        <w:rPr>
          <w:rFonts w:ascii="Arial" w:hAnsi="Arial"/>
          <w:b/>
          <w:smallCaps/>
          <w:color w:val="FFFFFF"/>
          <w:sz w:val="24"/>
        </w:rPr>
        <w:lastRenderedPageBreak/>
        <w:t>DADO</w:t>
      </w:r>
      <w:r w:rsidR="00C76BC7">
        <w:rPr>
          <w:rFonts w:ascii="Arial" w:hAnsi="Arial"/>
          <w:b/>
          <w:smallCaps/>
          <w:color w:val="FFFFFF"/>
          <w:sz w:val="24"/>
        </w:rPr>
        <w:t>S</w:t>
      </w:r>
      <w:r>
        <w:rPr>
          <w:rFonts w:ascii="Arial" w:hAnsi="Arial"/>
          <w:b/>
          <w:smallCaps/>
          <w:color w:val="FFFFFF"/>
          <w:sz w:val="24"/>
        </w:rPr>
        <w:t xml:space="preserve"> DO(S) TITULAR(ES)</w:t>
      </w:r>
    </w:p>
    <w:p w14:paraId="5AFB8EEE" w14:textId="096BECAA" w:rsidR="006935A9" w:rsidRPr="006242AF" w:rsidRDefault="00462046">
      <w:pPr>
        <w:pStyle w:val="Corpodetexto3"/>
        <w:rPr>
          <w:sz w:val="22"/>
          <w:szCs w:val="22"/>
        </w:rPr>
      </w:pPr>
      <w:r w:rsidRPr="006242AF">
        <w:rPr>
          <w:sz w:val="22"/>
          <w:szCs w:val="22"/>
          <w:vertAlign w:val="superscript"/>
        </w:rPr>
        <w:t>1</w:t>
      </w:r>
      <w:r w:rsidR="006935A9" w:rsidRPr="006242AF">
        <w:rPr>
          <w:sz w:val="22"/>
          <w:szCs w:val="22"/>
        </w:rPr>
        <w:t xml:space="preserve">Preencha somente se a patente for em co-titularidade com Empresas, </w:t>
      </w:r>
      <w:r w:rsidRPr="006242AF">
        <w:rPr>
          <w:sz w:val="22"/>
          <w:szCs w:val="22"/>
        </w:rPr>
        <w:t>Ó</w:t>
      </w:r>
      <w:r w:rsidR="006935A9" w:rsidRPr="006242AF">
        <w:rPr>
          <w:sz w:val="22"/>
          <w:szCs w:val="22"/>
        </w:rPr>
        <w:t xml:space="preserve">rgãos </w:t>
      </w:r>
      <w:r w:rsidRPr="006242AF">
        <w:rPr>
          <w:sz w:val="22"/>
          <w:szCs w:val="22"/>
        </w:rPr>
        <w:t>P</w:t>
      </w:r>
      <w:r w:rsidR="006935A9" w:rsidRPr="006242AF">
        <w:rPr>
          <w:sz w:val="22"/>
          <w:szCs w:val="22"/>
        </w:rPr>
        <w:t xml:space="preserve">úblicos ou </w:t>
      </w:r>
      <w:r w:rsidRPr="006242AF">
        <w:rPr>
          <w:sz w:val="22"/>
          <w:szCs w:val="22"/>
        </w:rPr>
        <w:t>P</w:t>
      </w:r>
      <w:r w:rsidR="006935A9" w:rsidRPr="006242AF">
        <w:rPr>
          <w:sz w:val="22"/>
          <w:szCs w:val="22"/>
        </w:rPr>
        <w:t xml:space="preserve">essoas </w:t>
      </w:r>
      <w:r w:rsidRPr="006242AF">
        <w:rPr>
          <w:sz w:val="22"/>
          <w:szCs w:val="22"/>
        </w:rPr>
        <w:t>F</w:t>
      </w:r>
      <w:r w:rsidR="006935A9" w:rsidRPr="006242AF">
        <w:rPr>
          <w:sz w:val="22"/>
          <w:szCs w:val="22"/>
        </w:rPr>
        <w:t>ísicas sem vínculo com a UF</w:t>
      </w:r>
      <w:r w:rsidR="00911B23" w:rsidRPr="006242AF">
        <w:rPr>
          <w:sz w:val="22"/>
          <w:szCs w:val="22"/>
        </w:rPr>
        <w:t>A</w:t>
      </w:r>
      <w:r w:rsidR="00507B9F" w:rsidRPr="006242AF">
        <w:rPr>
          <w:sz w:val="22"/>
          <w:szCs w:val="22"/>
        </w:rPr>
        <w:t>PE</w:t>
      </w:r>
      <w:r w:rsidR="00C67D5A" w:rsidRPr="006242AF">
        <w:rPr>
          <w:sz w:val="22"/>
          <w:szCs w:val="22"/>
        </w:rPr>
        <w:t xml:space="preserve">. </w:t>
      </w:r>
      <w:r w:rsidR="00C67D5A" w:rsidRPr="006242AF">
        <w:rPr>
          <w:b/>
          <w:bCs/>
          <w:sz w:val="22"/>
          <w:szCs w:val="22"/>
        </w:rPr>
        <w:t>ATENÇÃO</w:t>
      </w:r>
      <w:r w:rsidR="00C67D5A" w:rsidRPr="006242AF">
        <w:rPr>
          <w:sz w:val="22"/>
          <w:szCs w:val="22"/>
        </w:rPr>
        <w:t>: é necessário enviar</w:t>
      </w:r>
      <w:r w:rsidRPr="006242AF">
        <w:rPr>
          <w:sz w:val="22"/>
          <w:szCs w:val="22"/>
        </w:rPr>
        <w:t xml:space="preserve"> uma procuração emitida pelo setor responsável em Propriedade Intelectual da Empresa ou Órgão Público, em caso de pessoa física é </w:t>
      </w:r>
      <w:r w:rsidR="006242AF" w:rsidRPr="006242AF">
        <w:rPr>
          <w:sz w:val="22"/>
          <w:szCs w:val="22"/>
        </w:rPr>
        <w:t>necessária uma procuração pública</w:t>
      </w:r>
    </w:p>
    <w:p w14:paraId="7FA71580" w14:textId="77777777" w:rsidR="006935A9" w:rsidRDefault="006935A9">
      <w:pPr>
        <w:rPr>
          <w:rFonts w:ascii="Arial" w:hAnsi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113"/>
      </w:tblGrid>
      <w:tr w:rsidR="006935A9" w14:paraId="576599DE" w14:textId="77777777" w:rsidTr="00C67D5A">
        <w:tc>
          <w:tcPr>
            <w:tcW w:w="5665" w:type="dxa"/>
            <w:shd w:val="pct20" w:color="auto" w:fill="FFFFFF"/>
          </w:tcPr>
          <w:p w14:paraId="47F0D5EC" w14:textId="7C3B0988" w:rsidR="006935A9" w:rsidRDefault="006935A9">
            <w:pPr>
              <w:pStyle w:val="Ttulo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da Instituição</w:t>
            </w:r>
            <w:r w:rsidR="00C67D5A">
              <w:rPr>
                <w:rFonts w:ascii="Arial" w:hAnsi="Arial"/>
                <w:b/>
              </w:rPr>
              <w:t xml:space="preserve"> Depositante – Titular</w:t>
            </w:r>
          </w:p>
        </w:tc>
        <w:tc>
          <w:tcPr>
            <w:tcW w:w="4113" w:type="dxa"/>
            <w:shd w:val="pct20" w:color="auto" w:fill="FFFFFF"/>
          </w:tcPr>
          <w:p w14:paraId="7D4B937A" w14:textId="78DA4DAB" w:rsidR="006935A9" w:rsidRDefault="006935A9" w:rsidP="00064570">
            <w:pPr>
              <w:pStyle w:val="Ttulo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="00064570">
              <w:rPr>
                <w:rFonts w:ascii="Arial" w:hAnsi="Arial"/>
                <w:b/>
              </w:rPr>
              <w:t>NPJ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6935A9" w14:paraId="1322A28D" w14:textId="77777777" w:rsidTr="00C67D5A">
        <w:tc>
          <w:tcPr>
            <w:tcW w:w="5665" w:type="dxa"/>
          </w:tcPr>
          <w:p w14:paraId="6FCCBEE0" w14:textId="6B3C6BA6" w:rsidR="006935A9" w:rsidRPr="00FB43B0" w:rsidRDefault="00FB43B0" w:rsidP="00C67D5A">
            <w:pPr>
              <w:pStyle w:val="Ttulo1"/>
              <w:jc w:val="center"/>
              <w:rPr>
                <w:rFonts w:ascii="Arial" w:hAnsi="Arial" w:cs="Arial"/>
              </w:rPr>
            </w:pPr>
            <w:r w:rsidRPr="00FB43B0">
              <w:rPr>
                <w:rFonts w:ascii="Arial" w:hAnsi="Arial" w:cs="Arial"/>
              </w:rPr>
              <w:t>Universidade Federal do Agreste de Pernambuco</w:t>
            </w:r>
          </w:p>
        </w:tc>
        <w:tc>
          <w:tcPr>
            <w:tcW w:w="4113" w:type="dxa"/>
          </w:tcPr>
          <w:p w14:paraId="1CC3806D" w14:textId="405E6A22" w:rsidR="006935A9" w:rsidRPr="009C17C0" w:rsidRDefault="00C76BC7" w:rsidP="00C67D5A">
            <w:pPr>
              <w:jc w:val="center"/>
              <w:rPr>
                <w:rFonts w:ascii="Arial" w:hAnsi="Arial"/>
                <w:sz w:val="24"/>
              </w:rPr>
            </w:pPr>
            <w:r w:rsidRPr="00C76BC7">
              <w:rPr>
                <w:rFonts w:ascii="Arial" w:hAnsi="Arial"/>
                <w:sz w:val="24"/>
              </w:rPr>
              <w:t>35.872.812/0001-01</w:t>
            </w:r>
          </w:p>
        </w:tc>
      </w:tr>
    </w:tbl>
    <w:p w14:paraId="3D116F84" w14:textId="6FFA1B3E" w:rsidR="006935A9" w:rsidRDefault="006935A9">
      <w:pPr>
        <w:rPr>
          <w:rFonts w:ascii="Arial" w:hAnsi="Arial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113"/>
      </w:tblGrid>
      <w:tr w:rsidR="00C67D5A" w14:paraId="33EC2BA8" w14:textId="77777777" w:rsidTr="002B6138">
        <w:tc>
          <w:tcPr>
            <w:tcW w:w="5665" w:type="dxa"/>
            <w:shd w:val="pct20" w:color="auto" w:fill="FFFFFF"/>
          </w:tcPr>
          <w:p w14:paraId="7369F5E8" w14:textId="6247A136" w:rsidR="00C67D5A" w:rsidRDefault="00C67D5A" w:rsidP="002B6138">
            <w:pPr>
              <w:pStyle w:val="Ttulo2"/>
              <w:rPr>
                <w:rFonts w:ascii="Arial" w:hAnsi="Arial"/>
                <w:b/>
              </w:rPr>
            </w:pPr>
            <w:r w:rsidRPr="00C67D5A">
              <w:rPr>
                <w:rFonts w:ascii="Arial" w:hAnsi="Arial"/>
                <w:b/>
                <w:vertAlign w:val="superscript"/>
              </w:rPr>
              <w:t>1</w:t>
            </w:r>
            <w:r>
              <w:rPr>
                <w:rFonts w:ascii="Arial" w:hAnsi="Arial"/>
                <w:b/>
              </w:rPr>
              <w:t>Nome da Instituição</w:t>
            </w:r>
            <w:r w:rsidR="001D6075">
              <w:rPr>
                <w:rFonts w:ascii="Arial" w:hAnsi="Arial"/>
                <w:b/>
              </w:rPr>
              <w:t>/Empresa</w:t>
            </w:r>
            <w:r>
              <w:rPr>
                <w:rFonts w:ascii="Arial" w:hAnsi="Arial"/>
                <w:b/>
              </w:rPr>
              <w:t xml:space="preserve"> Depositante – </w:t>
            </w:r>
            <w:proofErr w:type="spellStart"/>
            <w:r>
              <w:rPr>
                <w:rFonts w:ascii="Arial" w:hAnsi="Arial"/>
                <w:b/>
              </w:rPr>
              <w:t>Co-titular</w:t>
            </w:r>
            <w:proofErr w:type="spellEnd"/>
          </w:p>
        </w:tc>
        <w:tc>
          <w:tcPr>
            <w:tcW w:w="4113" w:type="dxa"/>
            <w:shd w:val="pct20" w:color="auto" w:fill="FFFFFF"/>
          </w:tcPr>
          <w:p w14:paraId="430BBA05" w14:textId="77777777" w:rsidR="00C67D5A" w:rsidRDefault="00C67D5A" w:rsidP="002B6138">
            <w:pPr>
              <w:pStyle w:val="Ttulo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CNPJ ou CPF</w:t>
            </w:r>
          </w:p>
        </w:tc>
      </w:tr>
      <w:tr w:rsidR="00C67D5A" w14:paraId="375D55E2" w14:textId="77777777" w:rsidTr="002B6138">
        <w:tc>
          <w:tcPr>
            <w:tcW w:w="5665" w:type="dxa"/>
          </w:tcPr>
          <w:p w14:paraId="06539DB5" w14:textId="2C8ADFFE" w:rsidR="00C67D5A" w:rsidRPr="00FB43B0" w:rsidRDefault="00C67D5A" w:rsidP="002B6138">
            <w:pPr>
              <w:pStyle w:val="Ttulo1"/>
              <w:rPr>
                <w:rFonts w:ascii="Arial" w:hAnsi="Arial" w:cs="Arial"/>
              </w:rPr>
            </w:pPr>
          </w:p>
        </w:tc>
        <w:tc>
          <w:tcPr>
            <w:tcW w:w="4113" w:type="dxa"/>
          </w:tcPr>
          <w:p w14:paraId="50D5DBC8" w14:textId="2754BCC3" w:rsidR="00C67D5A" w:rsidRPr="009C17C0" w:rsidRDefault="00C67D5A" w:rsidP="002B6138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043D19F6" w14:textId="77777777" w:rsidR="001D6075" w:rsidRDefault="001D6075" w:rsidP="001D6075">
      <w:pPr>
        <w:rPr>
          <w:rFonts w:ascii="Arial" w:hAnsi="Arial"/>
          <w:smallCaps/>
          <w:sz w:val="28"/>
        </w:rPr>
      </w:pPr>
    </w:p>
    <w:p w14:paraId="3719A64B" w14:textId="6DB8A81E" w:rsidR="001D6075" w:rsidRDefault="001D6075" w:rsidP="001D6075">
      <w:pPr>
        <w:shd w:val="clear" w:color="auto" w:fill="000000"/>
        <w:rPr>
          <w:rFonts w:ascii="Arial" w:hAnsi="Arial"/>
          <w:b/>
          <w:smallCaps/>
          <w:color w:val="FFFFFF"/>
          <w:sz w:val="24"/>
        </w:rPr>
      </w:pPr>
      <w:r>
        <w:rPr>
          <w:rFonts w:ascii="Arial" w:hAnsi="Arial"/>
          <w:b/>
          <w:smallCaps/>
          <w:color w:val="FFFFFF"/>
          <w:sz w:val="24"/>
        </w:rPr>
        <w:t>DADOS DA(S) INSTITUIÇÃO (ÕES) EXTERNA CO-TITUTAR [caso exista]</w:t>
      </w:r>
    </w:p>
    <w:p w14:paraId="6E0D605D" w14:textId="77777777" w:rsidR="001D6075" w:rsidRDefault="001D6075" w:rsidP="001D6075">
      <w:pPr>
        <w:pBdr>
          <w:bottom w:val="single" w:sz="4" w:space="1" w:color="auto"/>
        </w:pBdr>
        <w:rPr>
          <w:rFonts w:ascii="Arial" w:hAnsi="Arial"/>
          <w:b/>
          <w:small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1559"/>
        <w:gridCol w:w="3402"/>
      </w:tblGrid>
      <w:tr w:rsidR="001D6075" w14:paraId="58101A1C" w14:textId="77777777" w:rsidTr="002B6138">
        <w:trPr>
          <w:cantSplit/>
        </w:trPr>
        <w:tc>
          <w:tcPr>
            <w:tcW w:w="9709" w:type="dxa"/>
            <w:gridSpan w:val="4"/>
            <w:tcBorders>
              <w:bottom w:val="single" w:sz="4" w:space="0" w:color="auto"/>
            </w:tcBorders>
            <w:shd w:val="pct20" w:color="auto" w:fill="FFFFFF"/>
          </w:tcPr>
          <w:p w14:paraId="1236B6D1" w14:textId="4D08D2CB" w:rsidR="001D6075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48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Nome da Empresa: </w:t>
            </w:r>
          </w:p>
        </w:tc>
      </w:tr>
      <w:tr w:rsidR="001D6075" w14:paraId="13148B8C" w14:textId="77777777" w:rsidTr="002B6138">
        <w:trPr>
          <w:cantSplit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14:paraId="7CC6881F" w14:textId="71006DDB" w:rsidR="001D6075" w:rsidRPr="001F7E0C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CNPJ: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761194D" w14:textId="032B595C" w:rsidR="001D6075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Responsável legal: [colocar nome civil completo]</w:t>
            </w:r>
          </w:p>
        </w:tc>
      </w:tr>
      <w:tr w:rsidR="001D6075" w14:paraId="6BB8F2C2" w14:textId="77777777" w:rsidTr="002B6138">
        <w:tc>
          <w:tcPr>
            <w:tcW w:w="3189" w:type="dxa"/>
          </w:tcPr>
          <w:p w14:paraId="5979AED9" w14:textId="77777777" w:rsidR="001D6075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Contato telefônico: </w:t>
            </w:r>
            <w:r>
              <w:rPr>
                <w:rFonts w:ascii="Arial" w:hAnsi="Arial"/>
                <w:bCs/>
                <w:sz w:val="22"/>
              </w:rPr>
              <w:t xml:space="preserve">(DDD) </w:t>
            </w:r>
          </w:p>
          <w:p w14:paraId="163A34E8" w14:textId="061E74F6" w:rsidR="001D6075" w:rsidRPr="001F7E0C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3118" w:type="dxa"/>
            <w:gridSpan w:val="2"/>
          </w:tcPr>
          <w:p w14:paraId="520C60DA" w14:textId="34646753" w:rsidR="001D6075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Fax: </w:t>
            </w:r>
            <w:r>
              <w:rPr>
                <w:rFonts w:ascii="Arial" w:hAnsi="Arial"/>
                <w:bCs/>
                <w:sz w:val="22"/>
              </w:rPr>
              <w:t xml:space="preserve">(DDD) </w:t>
            </w:r>
          </w:p>
        </w:tc>
        <w:tc>
          <w:tcPr>
            <w:tcW w:w="3402" w:type="dxa"/>
          </w:tcPr>
          <w:p w14:paraId="3FEC6A5B" w14:textId="2C359E7D" w:rsidR="001D6075" w:rsidRPr="0037185C" w:rsidRDefault="001D6075" w:rsidP="002B613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E-mail: </w:t>
            </w:r>
          </w:p>
        </w:tc>
      </w:tr>
      <w:tr w:rsidR="001D6075" w:rsidRPr="00487BDE" w14:paraId="614F7B2C" w14:textId="77777777" w:rsidTr="002B6138"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45E42E" w14:textId="20B5CC5E" w:rsidR="001D6075" w:rsidRPr="00833E52" w:rsidRDefault="001D6075" w:rsidP="006242A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Cs/>
                <w:sz w:val="22"/>
              </w:rPr>
            </w:pPr>
            <w:r w:rsidRPr="00833E52">
              <w:rPr>
                <w:rFonts w:ascii="Arial" w:hAnsi="Arial"/>
                <w:b/>
                <w:sz w:val="22"/>
              </w:rPr>
              <w:t xml:space="preserve">Endereço: </w:t>
            </w:r>
          </w:p>
        </w:tc>
      </w:tr>
    </w:tbl>
    <w:p w14:paraId="68F3FE26" w14:textId="4F380249" w:rsidR="00C67D5A" w:rsidRDefault="00C67D5A">
      <w:pPr>
        <w:rPr>
          <w:rFonts w:ascii="Arial" w:hAnsi="Arial"/>
          <w:sz w:val="24"/>
        </w:rPr>
      </w:pPr>
    </w:p>
    <w:p w14:paraId="32BC7E11" w14:textId="77777777" w:rsidR="001D6075" w:rsidRDefault="001D6075">
      <w:pPr>
        <w:rPr>
          <w:rFonts w:ascii="Arial" w:hAnsi="Arial"/>
          <w:sz w:val="24"/>
        </w:rPr>
      </w:pPr>
    </w:p>
    <w:p w14:paraId="6F4A1007" w14:textId="797C75A8" w:rsidR="006935A9" w:rsidRDefault="006935A9">
      <w:pPr>
        <w:shd w:val="clear" w:color="auto" w:fill="000000"/>
        <w:rPr>
          <w:rFonts w:ascii="Arial" w:hAnsi="Arial"/>
          <w:b/>
          <w:smallCaps/>
          <w:color w:val="FFFFFF"/>
          <w:sz w:val="24"/>
        </w:rPr>
      </w:pPr>
      <w:r>
        <w:rPr>
          <w:rFonts w:ascii="Arial" w:hAnsi="Arial"/>
          <w:b/>
          <w:smallCaps/>
          <w:color w:val="FFFFFF"/>
          <w:sz w:val="24"/>
        </w:rPr>
        <w:t>DADOS DO(S) INVENTOR(ES)</w:t>
      </w:r>
    </w:p>
    <w:p w14:paraId="073E51DC" w14:textId="2360877B" w:rsidR="00804F3A" w:rsidRDefault="00804F3A">
      <w:pPr>
        <w:rPr>
          <w:rFonts w:ascii="Arial" w:hAnsi="Arial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90"/>
        <w:gridCol w:w="1470"/>
        <w:gridCol w:w="3404"/>
      </w:tblGrid>
      <w:tr w:rsidR="00C67D5A" w14:paraId="69094FE2" w14:textId="77777777" w:rsidTr="00AB51FB">
        <w:tc>
          <w:tcPr>
            <w:tcW w:w="9778" w:type="dxa"/>
            <w:gridSpan w:val="4"/>
            <w:shd w:val="pct20" w:color="auto" w:fill="FFFFFF"/>
          </w:tcPr>
          <w:p w14:paraId="1CDD18B3" w14:textId="766E1DDC" w:rsidR="00C67D5A" w:rsidRDefault="006242AF" w:rsidP="00C67D5A">
            <w:pPr>
              <w:pStyle w:val="Ttulo2"/>
              <w:jc w:val="left"/>
              <w:rPr>
                <w:rFonts w:ascii="Arial" w:hAnsi="Arial"/>
                <w:b/>
              </w:rPr>
            </w:pPr>
            <w:r w:rsidRPr="006242AF">
              <w:rPr>
                <w:rFonts w:ascii="Arial" w:hAnsi="Arial"/>
                <w:b/>
                <w:vertAlign w:val="superscript"/>
              </w:rPr>
              <w:t>2</w:t>
            </w:r>
            <w:r w:rsidR="00C67D5A">
              <w:rPr>
                <w:rFonts w:ascii="Arial" w:hAnsi="Arial"/>
                <w:b/>
              </w:rPr>
              <w:t xml:space="preserve">Nome </w:t>
            </w:r>
            <w:r w:rsidR="001F0990">
              <w:rPr>
                <w:rFonts w:ascii="Arial" w:hAnsi="Arial"/>
                <w:b/>
                <w:sz w:val="22"/>
              </w:rPr>
              <w:t>civil completo:</w:t>
            </w:r>
          </w:p>
        </w:tc>
      </w:tr>
      <w:tr w:rsidR="00C67D5A" w:rsidRPr="00FB43B0" w14:paraId="384AD3CB" w14:textId="77777777" w:rsidTr="00AB51FB">
        <w:tc>
          <w:tcPr>
            <w:tcW w:w="9778" w:type="dxa"/>
            <w:gridSpan w:val="4"/>
          </w:tcPr>
          <w:p w14:paraId="19888A73" w14:textId="77777777" w:rsidR="00C67D5A" w:rsidRDefault="001F0990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Setor: [setor acadêmico ou curso de graduação ou de pós-graduação]</w:t>
            </w:r>
          </w:p>
          <w:p w14:paraId="254A8E89" w14:textId="5D8384BF" w:rsidR="005C399C" w:rsidRPr="005C399C" w:rsidRDefault="005C399C" w:rsidP="005C399C"/>
        </w:tc>
      </w:tr>
      <w:tr w:rsidR="001F0990" w:rsidRPr="00FB43B0" w14:paraId="65199098" w14:textId="77777777" w:rsidTr="00AB51FB">
        <w:tc>
          <w:tcPr>
            <w:tcW w:w="9778" w:type="dxa"/>
            <w:gridSpan w:val="4"/>
          </w:tcPr>
          <w:p w14:paraId="3A2172C6" w14:textId="77777777" w:rsidR="001F0990" w:rsidRDefault="001F0990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(institucional): [em caso de servidores da UFAPE]</w:t>
            </w:r>
          </w:p>
          <w:p w14:paraId="2353E8E0" w14:textId="2634294F" w:rsidR="005C399C" w:rsidRPr="005C399C" w:rsidRDefault="005C399C" w:rsidP="005C399C"/>
        </w:tc>
      </w:tr>
      <w:tr w:rsidR="001F0990" w:rsidRPr="00FB43B0" w14:paraId="05C6B576" w14:textId="77777777" w:rsidTr="00AB51FB">
        <w:tc>
          <w:tcPr>
            <w:tcW w:w="9778" w:type="dxa"/>
            <w:gridSpan w:val="4"/>
          </w:tcPr>
          <w:p w14:paraId="29EFEAF6" w14:textId="7BA38F25" w:rsidR="001F0990" w:rsidRDefault="001F0990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(primário): [apenas discentes</w:t>
            </w:r>
            <w:r w:rsidR="005C399C">
              <w:rPr>
                <w:rFonts w:ascii="Arial" w:hAnsi="Arial"/>
                <w:b/>
                <w:sz w:val="22"/>
              </w:rPr>
              <w:t>;</w:t>
            </w:r>
            <w:r w:rsidR="00AB51FB">
              <w:rPr>
                <w:rFonts w:ascii="Arial" w:hAnsi="Arial"/>
                <w:b/>
                <w:sz w:val="22"/>
              </w:rPr>
              <w:t xml:space="preserve"> não usar o institucional</w:t>
            </w:r>
            <w:r>
              <w:rPr>
                <w:rFonts w:ascii="Arial" w:hAnsi="Arial"/>
                <w:b/>
                <w:sz w:val="22"/>
              </w:rPr>
              <w:t>]</w:t>
            </w:r>
          </w:p>
          <w:p w14:paraId="2527DFF0" w14:textId="303CDCD0" w:rsidR="005C399C" w:rsidRPr="005C399C" w:rsidRDefault="005C399C" w:rsidP="005C399C"/>
        </w:tc>
      </w:tr>
      <w:tr w:rsidR="00AB51FB" w:rsidRPr="00FB43B0" w14:paraId="2B650E24" w14:textId="1BAB4B6A" w:rsidTr="005C399C">
        <w:tc>
          <w:tcPr>
            <w:tcW w:w="3114" w:type="dxa"/>
          </w:tcPr>
          <w:p w14:paraId="7A2C5C8E" w14:textId="77777777" w:rsidR="00AB51FB" w:rsidRDefault="00AB51FB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CPF:</w:t>
            </w:r>
            <w:r w:rsidR="005C399C">
              <w:rPr>
                <w:rFonts w:ascii="Arial" w:hAnsi="Arial"/>
                <w:b/>
                <w:sz w:val="22"/>
              </w:rPr>
              <w:t xml:space="preserve"> [colocar apenas números]</w:t>
            </w:r>
          </w:p>
          <w:p w14:paraId="6C4EF049" w14:textId="1D55A875" w:rsidR="00750B58" w:rsidRPr="00750B58" w:rsidRDefault="00750B58" w:rsidP="00750B58"/>
        </w:tc>
        <w:tc>
          <w:tcPr>
            <w:tcW w:w="3260" w:type="dxa"/>
            <w:gridSpan w:val="2"/>
          </w:tcPr>
          <w:p w14:paraId="0BB2A6EB" w14:textId="14837DFC" w:rsidR="00AB51FB" w:rsidRDefault="00AB51FB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Data </w:t>
            </w:r>
            <w:r w:rsidR="005C399C">
              <w:rPr>
                <w:rFonts w:ascii="Arial" w:hAnsi="Arial"/>
                <w:b/>
                <w:sz w:val="22"/>
              </w:rPr>
              <w:t xml:space="preserve">de </w:t>
            </w:r>
            <w:r>
              <w:rPr>
                <w:rFonts w:ascii="Arial" w:hAnsi="Arial"/>
                <w:b/>
                <w:sz w:val="22"/>
              </w:rPr>
              <w:t>n</w:t>
            </w:r>
            <w:r w:rsidR="005C399C">
              <w:rPr>
                <w:rFonts w:ascii="Arial" w:hAnsi="Arial"/>
                <w:b/>
                <w:sz w:val="22"/>
              </w:rPr>
              <w:t>ascimento:</w:t>
            </w:r>
          </w:p>
        </w:tc>
        <w:tc>
          <w:tcPr>
            <w:tcW w:w="3404" w:type="dxa"/>
          </w:tcPr>
          <w:p w14:paraId="7B4EAD9E" w14:textId="77777777" w:rsidR="00AB51FB" w:rsidRDefault="00AB51FB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  <w:r w:rsidR="005C399C">
              <w:rPr>
                <w:rFonts w:ascii="Arial" w:hAnsi="Arial"/>
                <w:b/>
                <w:sz w:val="22"/>
              </w:rPr>
              <w:t>cionalidade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14:paraId="1578EC84" w14:textId="582EBF18" w:rsidR="005C399C" w:rsidRPr="005C399C" w:rsidRDefault="005C399C" w:rsidP="005C399C"/>
        </w:tc>
      </w:tr>
      <w:tr w:rsidR="00AB51FB" w14:paraId="05972CB4" w14:textId="77777777" w:rsidTr="005C399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B00" w14:textId="77777777" w:rsidR="00AB51FB" w:rsidRDefault="005C399C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Identidade Nº:</w:t>
            </w:r>
          </w:p>
          <w:p w14:paraId="57AD1B9B" w14:textId="4CB77940" w:rsidR="005C399C" w:rsidRPr="005C399C" w:rsidRDefault="005C399C" w:rsidP="005C399C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C11" w14:textId="1FED3C19" w:rsidR="00AB51FB" w:rsidRPr="00750B58" w:rsidRDefault="005C399C" w:rsidP="002B6138">
            <w:pPr>
              <w:pStyle w:val="Ttulo1"/>
              <w:rPr>
                <w:rFonts w:ascii="Arial" w:hAnsi="Arial" w:cs="Arial"/>
                <w:b/>
                <w:sz w:val="22"/>
                <w:szCs w:val="22"/>
              </w:rPr>
            </w:pPr>
            <w:r w:rsidRPr="00750B58">
              <w:rPr>
                <w:rFonts w:ascii="Arial" w:hAnsi="Arial" w:cs="Arial"/>
                <w:b/>
                <w:sz w:val="22"/>
                <w:szCs w:val="22"/>
              </w:rPr>
              <w:t>Órgão expedidor/UF: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B17" w14:textId="51047657" w:rsidR="00AB51FB" w:rsidRPr="00750B58" w:rsidRDefault="005C399C" w:rsidP="002B6138">
            <w:pPr>
              <w:pStyle w:val="Ttulo1"/>
              <w:rPr>
                <w:rFonts w:ascii="Arial" w:hAnsi="Arial" w:cs="Arial"/>
                <w:b/>
                <w:sz w:val="22"/>
                <w:szCs w:val="22"/>
              </w:rPr>
            </w:pPr>
            <w:r w:rsidRPr="00750B58">
              <w:rPr>
                <w:rFonts w:ascii="Arial" w:hAnsi="Arial" w:cs="Arial"/>
                <w:b/>
                <w:sz w:val="22"/>
                <w:szCs w:val="22"/>
              </w:rPr>
              <w:t>Data de</w:t>
            </w:r>
            <w:r w:rsidR="00AB51FB" w:rsidRPr="00750B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50B58">
              <w:rPr>
                <w:rFonts w:ascii="Arial" w:hAnsi="Arial" w:cs="Arial"/>
                <w:b/>
                <w:sz w:val="22"/>
                <w:szCs w:val="22"/>
              </w:rPr>
              <w:t>emissão:</w:t>
            </w:r>
          </w:p>
        </w:tc>
      </w:tr>
      <w:tr w:rsidR="005C7025" w14:paraId="4CD31373" w14:textId="29FB4985" w:rsidTr="005C7025"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81D" w14:textId="605D2EEB" w:rsidR="005C7025" w:rsidRDefault="005C7025" w:rsidP="002B6138">
            <w:pPr>
              <w:pStyle w:val="Ttulo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Passaporte</w:t>
            </w:r>
            <w:r w:rsidR="00804F3A"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 xml:space="preserve"> [apenas para estrangeiros]</w:t>
            </w:r>
          </w:p>
          <w:p w14:paraId="4FC828D3" w14:textId="3CB6E52B" w:rsidR="005C7025" w:rsidRPr="005C399C" w:rsidRDefault="005C7025" w:rsidP="005C399C"/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813" w14:textId="49A28E90" w:rsidR="005C7025" w:rsidRPr="008A361B" w:rsidRDefault="005C7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61B">
              <w:rPr>
                <w:rFonts w:ascii="Arial" w:hAnsi="Arial" w:cs="Arial"/>
                <w:b/>
                <w:bCs/>
                <w:sz w:val="22"/>
                <w:szCs w:val="22"/>
              </w:rPr>
              <w:t>Contato telefônico: [</w:t>
            </w:r>
            <w:r w:rsidR="00750B58" w:rsidRPr="008A361B">
              <w:rPr>
                <w:rFonts w:ascii="Arial" w:hAnsi="Arial" w:cs="Arial"/>
                <w:b/>
                <w:bCs/>
                <w:sz w:val="22"/>
                <w:szCs w:val="22"/>
              </w:rPr>
              <w:t>indique também o DDD</w:t>
            </w:r>
            <w:r w:rsidRPr="008A361B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2840448A" w14:textId="77777777" w:rsidR="005C7025" w:rsidRPr="00750B58" w:rsidRDefault="005C7025" w:rsidP="005C39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99C" w14:paraId="32EDAE25" w14:textId="77777777" w:rsidTr="00621D33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240" w14:textId="0C083754" w:rsidR="005C399C" w:rsidRPr="00750B58" w:rsidRDefault="005C399C" w:rsidP="002B6138">
            <w:pPr>
              <w:pStyle w:val="Ttulo1"/>
              <w:rPr>
                <w:rFonts w:ascii="Arial" w:hAnsi="Arial" w:cs="Arial"/>
                <w:b/>
                <w:sz w:val="22"/>
                <w:szCs w:val="22"/>
              </w:rPr>
            </w:pPr>
            <w:r w:rsidRPr="00750B58">
              <w:rPr>
                <w:rFonts w:ascii="Arial" w:hAnsi="Arial" w:cs="Arial"/>
                <w:b/>
                <w:sz w:val="22"/>
                <w:szCs w:val="22"/>
              </w:rPr>
              <w:t xml:space="preserve">Endereço </w:t>
            </w:r>
            <w:r w:rsidR="005C7025" w:rsidRPr="00750B58">
              <w:rPr>
                <w:rFonts w:ascii="Arial" w:hAnsi="Arial" w:cs="Arial"/>
                <w:b/>
                <w:sz w:val="22"/>
                <w:szCs w:val="22"/>
              </w:rPr>
              <w:t>residencial c</w:t>
            </w:r>
            <w:r w:rsidRPr="00750B58">
              <w:rPr>
                <w:rFonts w:ascii="Arial" w:hAnsi="Arial" w:cs="Arial"/>
                <w:b/>
                <w:sz w:val="22"/>
                <w:szCs w:val="22"/>
              </w:rPr>
              <w:t xml:space="preserve">ompleto: </w:t>
            </w:r>
            <w:r w:rsidR="005C7025" w:rsidRPr="00750B58">
              <w:rPr>
                <w:rFonts w:ascii="Arial" w:hAnsi="Arial" w:cs="Arial"/>
                <w:b/>
                <w:sz w:val="22"/>
                <w:szCs w:val="22"/>
              </w:rPr>
              <w:t xml:space="preserve">[inclusive com o CEP] </w:t>
            </w:r>
          </w:p>
          <w:p w14:paraId="474165DD" w14:textId="6CCE0276" w:rsidR="005C7025" w:rsidRPr="00750B58" w:rsidRDefault="005C7025" w:rsidP="005C70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D3C73" w14:textId="2DC8521A" w:rsidR="00F51407" w:rsidRDefault="006242AF">
      <w:pPr>
        <w:rPr>
          <w:rFonts w:ascii="Arial" w:hAnsi="Arial"/>
          <w:bCs/>
        </w:rPr>
      </w:pPr>
      <w:r>
        <w:rPr>
          <w:rFonts w:ascii="Arial" w:hAnsi="Arial"/>
          <w:b/>
          <w:vertAlign w:val="superscript"/>
        </w:rPr>
        <w:t>2</w:t>
      </w:r>
      <w:r w:rsidRPr="006242AF">
        <w:rPr>
          <w:rFonts w:ascii="Arial" w:hAnsi="Arial"/>
          <w:bCs/>
        </w:rPr>
        <w:t xml:space="preserve">Inserir </w:t>
      </w:r>
      <w:r w:rsidR="00D86B17">
        <w:rPr>
          <w:rFonts w:ascii="Arial" w:hAnsi="Arial"/>
          <w:bCs/>
        </w:rPr>
        <w:t xml:space="preserve">mais </w:t>
      </w:r>
      <w:r>
        <w:rPr>
          <w:rFonts w:ascii="Arial" w:hAnsi="Arial"/>
          <w:bCs/>
        </w:rPr>
        <w:t>quadro</w:t>
      </w:r>
      <w:r w:rsidR="00D86B17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</w:t>
      </w:r>
      <w:r w:rsidRPr="006242AF">
        <w:rPr>
          <w:rFonts w:ascii="Arial" w:hAnsi="Arial"/>
          <w:bCs/>
        </w:rPr>
        <w:t>a</w:t>
      </w:r>
      <w:r>
        <w:rPr>
          <w:rFonts w:ascii="Arial" w:hAnsi="Arial"/>
          <w:bCs/>
        </w:rPr>
        <w:t>penas</w:t>
      </w:r>
      <w:r w:rsidRPr="006242AF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de acordo com </w:t>
      </w:r>
      <w:r w:rsidRPr="006242AF">
        <w:rPr>
          <w:rFonts w:ascii="Arial" w:hAnsi="Arial"/>
          <w:bCs/>
        </w:rPr>
        <w:t>a quantidade de inventores</w:t>
      </w:r>
    </w:p>
    <w:p w14:paraId="7902744D" w14:textId="77777777" w:rsidR="00D86B17" w:rsidRPr="006242AF" w:rsidRDefault="00D86B17">
      <w:pPr>
        <w:rPr>
          <w:rFonts w:ascii="Arial" w:hAnsi="Arial"/>
          <w:smallCaps/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3969"/>
      </w:tblGrid>
      <w:tr w:rsidR="00085C6B" w14:paraId="4E3DBA5E" w14:textId="77777777" w:rsidTr="00833E52">
        <w:trPr>
          <w:cantSplit/>
        </w:trPr>
        <w:tc>
          <w:tcPr>
            <w:tcW w:w="2905" w:type="dxa"/>
            <w:tcBorders>
              <w:top w:val="single" w:sz="4" w:space="0" w:color="auto"/>
            </w:tcBorders>
          </w:tcPr>
          <w:p w14:paraId="559B5248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  <w:p w14:paraId="42B084C6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Vínculo com a UFAPE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E279FF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Professor</w:t>
            </w:r>
          </w:p>
          <w:p w14:paraId="736EEBD9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Técnico-administrativo</w:t>
            </w:r>
          </w:p>
          <w:p w14:paraId="015AD73A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Aluno Graduação</w:t>
            </w:r>
          </w:p>
          <w:p w14:paraId="14FF750F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3A81A4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Aluno Especialização</w:t>
            </w:r>
          </w:p>
          <w:p w14:paraId="0A8C309C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Aluno Mestrado</w:t>
            </w:r>
          </w:p>
          <w:p w14:paraId="3F317919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Aluno Mestrado Profissionalizante</w:t>
            </w:r>
          </w:p>
          <w:p w14:paraId="67FF7A8D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Aluno Doutorado</w:t>
            </w:r>
          </w:p>
          <w:p w14:paraId="4F0D59E0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/>
                <w:sz w:val="22"/>
              </w:rPr>
            </w:pPr>
          </w:p>
        </w:tc>
      </w:tr>
      <w:tr w:rsidR="00085C6B" w14:paraId="116E37EB" w14:textId="77777777" w:rsidTr="00833E52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12399BE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  <w:p w14:paraId="3DCDCF96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Participante Externo UFAPE (caso tenha)</w:t>
            </w:r>
          </w:p>
          <w:p w14:paraId="1BA184DC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72BDD2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Professor</w:t>
            </w:r>
          </w:p>
          <w:p w14:paraId="32E8E939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Técnico-administrativo</w:t>
            </w:r>
          </w:p>
          <w:p w14:paraId="2C47F192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) Aluno Graduação</w:t>
            </w:r>
          </w:p>
          <w:p w14:paraId="5F0B3AEA" w14:textId="4188DDAE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</w:t>
            </w:r>
            <w:r w:rsidR="00804F3A">
              <w:rPr>
                <w:rFonts w:ascii="Arial" w:hAnsi="Arial"/>
                <w:sz w:val="22"/>
              </w:rPr>
              <w:t xml:space="preserve"> </w:t>
            </w:r>
            <w:proofErr w:type="gramEnd"/>
            <w:r w:rsidR="00804F3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) Aluno Pós-Graduação</w:t>
            </w:r>
          </w:p>
          <w:p w14:paraId="4CE00AC8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D0FC22" w14:textId="77777777" w:rsidR="00085C6B" w:rsidRDefault="00085C6B" w:rsidP="00833E52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Informe Instituição:</w:t>
            </w:r>
          </w:p>
          <w:p w14:paraId="5C4FAE5E" w14:textId="77777777" w:rsidR="00804F3A" w:rsidRDefault="00804F3A" w:rsidP="00833E52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/>
                <w:sz w:val="22"/>
              </w:rPr>
            </w:pPr>
          </w:p>
          <w:p w14:paraId="4A0A8A73" w14:textId="3D1CAAD3" w:rsidR="00804F3A" w:rsidRDefault="00804F3A" w:rsidP="00833E52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Informe qualificação física:</w:t>
            </w:r>
          </w:p>
        </w:tc>
      </w:tr>
      <w:tr w:rsidR="00085C6B" w14:paraId="3269857E" w14:textId="77777777" w:rsidTr="00833E52"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14:paraId="7B420481" w14:textId="77777777" w:rsidR="00BB03E6" w:rsidRDefault="00085C6B" w:rsidP="00833E52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% Contribuição no presente invento:</w:t>
            </w:r>
            <w:r w:rsidR="005B209C">
              <w:rPr>
                <w:rFonts w:ascii="Arial" w:hAnsi="Arial"/>
                <w:b/>
                <w:sz w:val="22"/>
              </w:rPr>
              <w:t xml:space="preserve"> </w:t>
            </w:r>
          </w:p>
          <w:p w14:paraId="4C63F98D" w14:textId="22639AA3" w:rsidR="00085C6B" w:rsidRPr="006242AF" w:rsidRDefault="00BB03E6" w:rsidP="00804F3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  <w:r w:rsidRPr="006242AF">
              <w:rPr>
                <w:rFonts w:ascii="Arial" w:hAnsi="Arial"/>
                <w:bCs/>
                <w:sz w:val="22"/>
              </w:rPr>
              <w:t xml:space="preserve">[esse percentual de contribuição fica a critério dos inventores, </w:t>
            </w:r>
            <w:r w:rsidR="00804F3A" w:rsidRPr="006242AF">
              <w:rPr>
                <w:rFonts w:ascii="Arial" w:hAnsi="Arial"/>
                <w:bCs/>
                <w:sz w:val="22"/>
              </w:rPr>
              <w:t xml:space="preserve">devendo chegar à somatória de </w:t>
            </w:r>
            <w:r w:rsidRPr="006242AF">
              <w:rPr>
                <w:rFonts w:ascii="Arial" w:hAnsi="Arial"/>
                <w:bCs/>
                <w:sz w:val="22"/>
              </w:rPr>
              <w:t>100%</w:t>
            </w:r>
            <w:r w:rsidR="00804F3A" w:rsidRPr="006242AF">
              <w:rPr>
                <w:rFonts w:ascii="Arial" w:hAnsi="Arial"/>
                <w:bCs/>
                <w:sz w:val="22"/>
              </w:rPr>
              <w:t>. Sugerimos que</w:t>
            </w:r>
            <w:r w:rsidRPr="006242AF">
              <w:rPr>
                <w:rFonts w:ascii="Arial" w:hAnsi="Arial"/>
                <w:bCs/>
                <w:sz w:val="22"/>
              </w:rPr>
              <w:t xml:space="preserve"> servidores, docentes e técnicos administrativos</w:t>
            </w:r>
            <w:r w:rsidR="00804F3A" w:rsidRPr="006242AF">
              <w:rPr>
                <w:rFonts w:ascii="Arial" w:hAnsi="Arial"/>
                <w:bCs/>
                <w:sz w:val="22"/>
              </w:rPr>
              <w:t>,</w:t>
            </w:r>
            <w:r w:rsidRPr="006242AF">
              <w:rPr>
                <w:rFonts w:ascii="Arial" w:hAnsi="Arial"/>
                <w:bCs/>
                <w:sz w:val="22"/>
              </w:rPr>
              <w:t xml:space="preserve"> </w:t>
            </w:r>
            <w:r w:rsidR="00804F3A" w:rsidRPr="006242AF">
              <w:rPr>
                <w:rFonts w:ascii="Arial" w:hAnsi="Arial"/>
                <w:bCs/>
                <w:sz w:val="22"/>
              </w:rPr>
              <w:t>tenha um percentual superior aos demais inventores, uma vez que a UFAPE subsidiará os pagamentos junto ao INPI, caso o presente invento ou modelo de utilidade seja passível de depósito.]</w:t>
            </w:r>
          </w:p>
        </w:tc>
      </w:tr>
    </w:tbl>
    <w:p w14:paraId="15330280" w14:textId="77777777" w:rsidR="00085C6B" w:rsidRDefault="00085C6B" w:rsidP="00085C6B">
      <w:pPr>
        <w:rPr>
          <w:rFonts w:ascii="Arial" w:hAnsi="Arial"/>
          <w:smallCaps/>
          <w:sz w:val="28"/>
        </w:rPr>
      </w:pPr>
    </w:p>
    <w:p w14:paraId="28F97BDD" w14:textId="5BCE6C71" w:rsidR="00F51407" w:rsidRDefault="00F51407" w:rsidP="00085C6B">
      <w:pPr>
        <w:rPr>
          <w:rFonts w:ascii="Arial" w:hAnsi="Arial"/>
          <w:smallCaps/>
          <w:sz w:val="28"/>
        </w:rPr>
      </w:pPr>
    </w:p>
    <w:p w14:paraId="19230E1C" w14:textId="70E10097" w:rsidR="008A361B" w:rsidRDefault="008A361B" w:rsidP="00085C6B">
      <w:pPr>
        <w:rPr>
          <w:rFonts w:ascii="Arial" w:hAnsi="Arial"/>
          <w:smallCaps/>
          <w:sz w:val="28"/>
        </w:rPr>
      </w:pPr>
    </w:p>
    <w:p w14:paraId="02E09872" w14:textId="7D44FCFD" w:rsidR="008A361B" w:rsidRDefault="008A361B" w:rsidP="00085C6B">
      <w:pPr>
        <w:rPr>
          <w:rFonts w:ascii="Arial" w:hAnsi="Arial"/>
          <w:smallCaps/>
          <w:sz w:val="28"/>
        </w:rPr>
      </w:pPr>
    </w:p>
    <w:p w14:paraId="5AAA833A" w14:textId="5A7928A7" w:rsidR="008A361B" w:rsidRDefault="008A361B" w:rsidP="00085C6B">
      <w:pPr>
        <w:rPr>
          <w:rFonts w:ascii="Arial" w:hAnsi="Arial"/>
          <w:smallCaps/>
          <w:sz w:val="28"/>
        </w:rPr>
      </w:pPr>
    </w:p>
    <w:p w14:paraId="75196DAD" w14:textId="6B916BF9" w:rsidR="008A361B" w:rsidRDefault="008A361B" w:rsidP="00085C6B">
      <w:pPr>
        <w:rPr>
          <w:rFonts w:ascii="Arial" w:hAnsi="Arial"/>
          <w:smallCaps/>
          <w:sz w:val="28"/>
        </w:rPr>
      </w:pPr>
    </w:p>
    <w:p w14:paraId="44E81F7A" w14:textId="180C5414" w:rsidR="008A361B" w:rsidRDefault="008A361B" w:rsidP="00085C6B">
      <w:pPr>
        <w:rPr>
          <w:rFonts w:ascii="Arial" w:hAnsi="Arial"/>
          <w:smallCaps/>
          <w:sz w:val="28"/>
        </w:rPr>
      </w:pPr>
    </w:p>
    <w:p w14:paraId="2C02450E" w14:textId="6E1FEFFE" w:rsidR="008A361B" w:rsidRDefault="008A361B" w:rsidP="00085C6B">
      <w:pPr>
        <w:rPr>
          <w:rFonts w:ascii="Arial" w:hAnsi="Arial"/>
          <w:smallCaps/>
          <w:sz w:val="28"/>
        </w:rPr>
      </w:pPr>
    </w:p>
    <w:p w14:paraId="5A46CF2B" w14:textId="6986940A" w:rsidR="008A361B" w:rsidRDefault="008A361B" w:rsidP="00085C6B">
      <w:pPr>
        <w:rPr>
          <w:rFonts w:ascii="Arial" w:hAnsi="Arial"/>
          <w:smallCaps/>
          <w:sz w:val="28"/>
        </w:rPr>
      </w:pPr>
    </w:p>
    <w:p w14:paraId="6AEA214A" w14:textId="330C1609" w:rsidR="008A361B" w:rsidRDefault="008A361B" w:rsidP="00085C6B">
      <w:pPr>
        <w:rPr>
          <w:rFonts w:ascii="Arial" w:hAnsi="Arial"/>
          <w:smallCaps/>
          <w:sz w:val="28"/>
        </w:rPr>
      </w:pPr>
    </w:p>
    <w:p w14:paraId="71B61E60" w14:textId="77777777" w:rsidR="008A361B" w:rsidRDefault="008A361B" w:rsidP="00085C6B">
      <w:pPr>
        <w:rPr>
          <w:rFonts w:ascii="Arial" w:hAnsi="Arial"/>
          <w:smallCaps/>
          <w:sz w:val="28"/>
        </w:rPr>
      </w:pPr>
    </w:p>
    <w:p w14:paraId="2E50F71E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6D7C2D79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476C5094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640E11F9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0FD52865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3D596C74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36156787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7C544F26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04B1D083" w14:textId="77777777" w:rsidR="00F51407" w:rsidRDefault="00F51407" w:rsidP="00085C6B">
      <w:pPr>
        <w:rPr>
          <w:rFonts w:ascii="Arial" w:hAnsi="Arial"/>
          <w:smallCaps/>
          <w:sz w:val="28"/>
        </w:rPr>
      </w:pPr>
    </w:p>
    <w:p w14:paraId="7B852639" w14:textId="77777777" w:rsidR="00AF65B6" w:rsidRDefault="00AF65B6">
      <w:pPr>
        <w:rPr>
          <w:rFonts w:ascii="Arial" w:hAnsi="Arial"/>
          <w:smallCaps/>
          <w:sz w:val="28"/>
        </w:rPr>
      </w:pPr>
    </w:p>
    <w:p w14:paraId="451AEB5B" w14:textId="77777777" w:rsidR="00AF65B6" w:rsidRDefault="00AF65B6">
      <w:pPr>
        <w:rPr>
          <w:rFonts w:ascii="Arial" w:hAnsi="Arial"/>
          <w:smallCaps/>
          <w:sz w:val="28"/>
        </w:rPr>
      </w:pPr>
    </w:p>
    <w:p w14:paraId="5AF1600B" w14:textId="0AD7AC1E" w:rsidR="00AF65B6" w:rsidRDefault="00AF65B6">
      <w:pPr>
        <w:rPr>
          <w:rFonts w:ascii="Arial" w:hAnsi="Arial"/>
          <w:smallCaps/>
          <w:sz w:val="28"/>
        </w:rPr>
      </w:pPr>
    </w:p>
    <w:p w14:paraId="0EF2B1C0" w14:textId="77777777" w:rsidR="008A361B" w:rsidRDefault="008A361B">
      <w:pPr>
        <w:rPr>
          <w:rFonts w:ascii="Arial" w:hAnsi="Arial"/>
          <w:smallCaps/>
          <w:sz w:val="28"/>
        </w:rPr>
      </w:pPr>
    </w:p>
    <w:p w14:paraId="511CCD02" w14:textId="77777777" w:rsidR="00AF65B6" w:rsidRDefault="00AF65B6">
      <w:pPr>
        <w:rPr>
          <w:rFonts w:ascii="Arial" w:hAnsi="Arial"/>
          <w:smallCaps/>
          <w:sz w:val="28"/>
        </w:rPr>
      </w:pPr>
    </w:p>
    <w:p w14:paraId="4B35304F" w14:textId="77777777" w:rsidR="00AF65B6" w:rsidRDefault="00AF65B6">
      <w:pPr>
        <w:rPr>
          <w:rFonts w:ascii="Arial" w:hAnsi="Arial"/>
          <w:smallCaps/>
          <w:sz w:val="28"/>
        </w:rPr>
      </w:pPr>
    </w:p>
    <w:p w14:paraId="40619E19" w14:textId="77777777" w:rsidR="006935A9" w:rsidRPr="00833E52" w:rsidRDefault="006935A9">
      <w:pPr>
        <w:pBdr>
          <w:bottom w:val="single" w:sz="4" w:space="1" w:color="auto"/>
        </w:pBdr>
        <w:rPr>
          <w:rFonts w:ascii="Arial" w:hAnsi="Arial"/>
          <w:b/>
          <w:smallCaps/>
          <w:color w:val="FFFFFF"/>
          <w:sz w:val="28"/>
        </w:rPr>
      </w:pPr>
    </w:p>
    <w:p w14:paraId="7BFAF541" w14:textId="65CA644E" w:rsidR="006935A9" w:rsidRDefault="006935A9">
      <w:pPr>
        <w:shd w:val="clear" w:color="auto" w:fill="000000"/>
        <w:rPr>
          <w:rFonts w:ascii="Arial" w:hAnsi="Arial"/>
          <w:b/>
          <w:smallCaps/>
          <w:color w:val="FFFFFF"/>
          <w:sz w:val="24"/>
        </w:rPr>
      </w:pPr>
      <w:r>
        <w:rPr>
          <w:rFonts w:ascii="Arial" w:hAnsi="Arial"/>
          <w:b/>
          <w:smallCaps/>
          <w:color w:val="FFFFFF"/>
          <w:sz w:val="24"/>
        </w:rPr>
        <w:lastRenderedPageBreak/>
        <w:t>INFORMAÇÕES SOBRE A INSTITUIÇÃO</w:t>
      </w:r>
      <w:r w:rsidR="00BD3B15">
        <w:rPr>
          <w:rFonts w:ascii="Arial" w:hAnsi="Arial"/>
          <w:b/>
          <w:smallCaps/>
          <w:color w:val="FFFFFF"/>
          <w:sz w:val="24"/>
        </w:rPr>
        <w:t xml:space="preserve"> </w:t>
      </w:r>
      <w:r>
        <w:rPr>
          <w:rFonts w:ascii="Arial" w:hAnsi="Arial"/>
          <w:b/>
          <w:smallCaps/>
          <w:color w:val="FFFFFF"/>
          <w:sz w:val="24"/>
        </w:rPr>
        <w:t>(ÕES) EXTERNA(S)</w:t>
      </w:r>
    </w:p>
    <w:p w14:paraId="659FA616" w14:textId="77777777" w:rsidR="006935A9" w:rsidRPr="008A361B" w:rsidRDefault="006935A9">
      <w:pPr>
        <w:pBdr>
          <w:bottom w:val="single" w:sz="4" w:space="1" w:color="auto"/>
        </w:pBdr>
        <w:rPr>
          <w:rFonts w:ascii="Arial" w:hAnsi="Arial"/>
          <w:b/>
          <w:smallCaps/>
          <w:color w:val="FFFFFF"/>
          <w:sz w:val="24"/>
          <w:szCs w:val="24"/>
        </w:rPr>
      </w:pPr>
    </w:p>
    <w:p w14:paraId="4FE6FF2B" w14:textId="44CC004B" w:rsidR="00C74187" w:rsidRPr="008A361B" w:rsidRDefault="006935A9" w:rsidP="00592447">
      <w:pPr>
        <w:numPr>
          <w:ilvl w:val="0"/>
          <w:numId w:val="24"/>
        </w:numPr>
        <w:pBdr>
          <w:bottom w:val="single" w:sz="4" w:space="1" w:color="auto"/>
        </w:pBdr>
        <w:spacing w:after="240"/>
        <w:jc w:val="both"/>
        <w:rPr>
          <w:sz w:val="24"/>
          <w:szCs w:val="24"/>
        </w:rPr>
      </w:pPr>
      <w:r w:rsidRPr="008A361B">
        <w:rPr>
          <w:rFonts w:ascii="Arial" w:hAnsi="Arial" w:cs="Arial"/>
          <w:sz w:val="24"/>
          <w:szCs w:val="24"/>
        </w:rPr>
        <w:t>Ocorreu desenvolvimento de alguma das etapas da invenção nesta instituição? Em que momento?</w:t>
      </w:r>
      <w:r w:rsidR="007D63AA" w:rsidRPr="008A361B">
        <w:rPr>
          <w:rFonts w:ascii="Arial" w:hAnsi="Arial" w:cs="Arial"/>
          <w:sz w:val="24"/>
          <w:szCs w:val="24"/>
        </w:rPr>
        <w:t xml:space="preserve"> </w:t>
      </w:r>
    </w:p>
    <w:p w14:paraId="4738533D" w14:textId="0D3366BE" w:rsidR="007D63AA" w:rsidRPr="008A361B" w:rsidRDefault="006935A9" w:rsidP="007D63AA">
      <w:pPr>
        <w:numPr>
          <w:ilvl w:val="0"/>
          <w:numId w:val="24"/>
        </w:numPr>
        <w:pBdr>
          <w:bottom w:val="single" w:sz="4" w:space="1" w:color="auto"/>
        </w:pBdr>
        <w:spacing w:after="240"/>
        <w:jc w:val="both"/>
        <w:rPr>
          <w:rFonts w:ascii="Arial" w:hAnsi="Arial" w:cs="Arial"/>
          <w:sz w:val="24"/>
          <w:szCs w:val="24"/>
        </w:rPr>
      </w:pPr>
      <w:r w:rsidRPr="008A361B">
        <w:rPr>
          <w:rFonts w:ascii="Arial" w:hAnsi="Arial" w:cs="Arial"/>
          <w:sz w:val="24"/>
          <w:szCs w:val="24"/>
        </w:rPr>
        <w:t>Existiu ajuda financeira por parte desta instituição para o desenvolvimento da invenção?</w:t>
      </w:r>
    </w:p>
    <w:p w14:paraId="5F8944A9" w14:textId="345AB332" w:rsidR="006935A9" w:rsidRPr="008A361B" w:rsidRDefault="006935A9" w:rsidP="006935A9">
      <w:pPr>
        <w:numPr>
          <w:ilvl w:val="0"/>
          <w:numId w:val="24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8A361B">
        <w:rPr>
          <w:rFonts w:ascii="Arial" w:hAnsi="Arial" w:cs="Arial"/>
          <w:sz w:val="24"/>
          <w:szCs w:val="24"/>
        </w:rPr>
        <w:t xml:space="preserve">Qual o vínculo do inventor externo (se houver) com esta </w:t>
      </w:r>
      <w:r w:rsidR="003A298D" w:rsidRPr="008A361B">
        <w:rPr>
          <w:rFonts w:ascii="Arial" w:hAnsi="Arial" w:cs="Arial"/>
          <w:sz w:val="24"/>
          <w:szCs w:val="24"/>
        </w:rPr>
        <w:t>instituição</w:t>
      </w:r>
      <w:r w:rsidRPr="008A361B">
        <w:rPr>
          <w:rFonts w:ascii="Arial" w:hAnsi="Arial" w:cs="Arial"/>
          <w:sz w:val="24"/>
          <w:szCs w:val="24"/>
        </w:rPr>
        <w:t>? desde que data existe este vínculo?</w:t>
      </w:r>
    </w:p>
    <w:p w14:paraId="22770721" w14:textId="77777777" w:rsidR="003A298D" w:rsidRPr="008A361B" w:rsidRDefault="003A298D" w:rsidP="003A298D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E9276C6" w14:textId="06AFBC9A" w:rsidR="008A361B" w:rsidRPr="008A361B" w:rsidRDefault="003A298D" w:rsidP="008A361B">
      <w:pPr>
        <w:numPr>
          <w:ilvl w:val="0"/>
          <w:numId w:val="24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8A361B">
        <w:rPr>
          <w:rFonts w:ascii="Arial" w:hAnsi="Arial" w:cs="Arial"/>
          <w:sz w:val="24"/>
          <w:szCs w:val="24"/>
        </w:rPr>
        <w:t>E</w:t>
      </w:r>
      <w:r w:rsidR="006935A9" w:rsidRPr="008A361B">
        <w:rPr>
          <w:rFonts w:ascii="Arial" w:hAnsi="Arial" w:cs="Arial"/>
          <w:sz w:val="24"/>
          <w:szCs w:val="24"/>
        </w:rPr>
        <w:t>m algum momento este inventor externo esteve vincula</w:t>
      </w:r>
      <w:r w:rsidR="00F7375B" w:rsidRPr="008A361B">
        <w:rPr>
          <w:rFonts w:ascii="Arial" w:hAnsi="Arial" w:cs="Arial"/>
          <w:sz w:val="24"/>
          <w:szCs w:val="24"/>
        </w:rPr>
        <w:t>do a UF</w:t>
      </w:r>
      <w:r w:rsidRPr="008A361B">
        <w:rPr>
          <w:rFonts w:ascii="Arial" w:hAnsi="Arial" w:cs="Arial"/>
          <w:sz w:val="24"/>
          <w:szCs w:val="24"/>
        </w:rPr>
        <w:t>A</w:t>
      </w:r>
      <w:r w:rsidR="00F7375B" w:rsidRPr="008A361B">
        <w:rPr>
          <w:rFonts w:ascii="Arial" w:hAnsi="Arial" w:cs="Arial"/>
          <w:sz w:val="24"/>
          <w:szCs w:val="24"/>
        </w:rPr>
        <w:t>PE</w:t>
      </w:r>
      <w:r w:rsidR="006935A9" w:rsidRPr="008A361B">
        <w:rPr>
          <w:rFonts w:ascii="Arial" w:hAnsi="Arial" w:cs="Arial"/>
          <w:sz w:val="24"/>
          <w:szCs w:val="24"/>
        </w:rPr>
        <w:t xml:space="preserve">? </w:t>
      </w:r>
      <w:r w:rsidRPr="008A361B">
        <w:rPr>
          <w:rFonts w:ascii="Arial" w:hAnsi="Arial" w:cs="Arial"/>
          <w:sz w:val="24"/>
          <w:szCs w:val="24"/>
        </w:rPr>
        <w:t>Q</w:t>
      </w:r>
      <w:r w:rsidR="006935A9" w:rsidRPr="008A361B">
        <w:rPr>
          <w:rFonts w:ascii="Arial" w:hAnsi="Arial" w:cs="Arial"/>
          <w:sz w:val="24"/>
          <w:szCs w:val="24"/>
        </w:rPr>
        <w:t>ual foi o vínculo?</w:t>
      </w:r>
    </w:p>
    <w:p w14:paraId="71E85BE2" w14:textId="0F99C4BB" w:rsidR="006935A9" w:rsidRPr="008A361B" w:rsidRDefault="00C74187" w:rsidP="00C74187">
      <w:pPr>
        <w:pBdr>
          <w:bottom w:val="single" w:sz="4" w:space="1" w:color="auto"/>
        </w:pBdr>
        <w:ind w:firstLine="851"/>
        <w:jc w:val="both"/>
        <w:rPr>
          <w:rFonts w:ascii="Arial" w:hAnsi="Arial" w:cs="Arial"/>
          <w:sz w:val="24"/>
          <w:szCs w:val="24"/>
        </w:rPr>
      </w:pPr>
      <w:r w:rsidRPr="008A361B">
        <w:rPr>
          <w:rFonts w:ascii="Arial" w:hAnsi="Arial" w:cs="Arial"/>
          <w:sz w:val="24"/>
          <w:szCs w:val="24"/>
        </w:rPr>
        <w:t xml:space="preserve"> </w:t>
      </w:r>
      <w:r w:rsidR="006935A9" w:rsidRPr="008A361B">
        <w:rPr>
          <w:rFonts w:ascii="Arial" w:hAnsi="Arial"/>
          <w:b/>
          <w:smallCaps/>
          <w:color w:val="FFFFFF"/>
          <w:sz w:val="24"/>
          <w:szCs w:val="24"/>
        </w:rPr>
        <w:br w:type="page"/>
      </w:r>
    </w:p>
    <w:p w14:paraId="7A19D819" w14:textId="70C88F88" w:rsidR="006935A9" w:rsidRDefault="008A361B">
      <w:pPr>
        <w:pBdr>
          <w:bottom w:val="single" w:sz="4" w:space="1" w:color="auto"/>
        </w:pBdr>
        <w:shd w:val="clear" w:color="auto" w:fill="000000"/>
        <w:rPr>
          <w:rFonts w:ascii="Arial" w:hAnsi="Arial"/>
          <w:b/>
          <w:smallCaps/>
          <w:color w:val="FFFFFF"/>
          <w:sz w:val="28"/>
        </w:rPr>
      </w:pPr>
      <w:r>
        <w:rPr>
          <w:rFonts w:ascii="Arial" w:hAnsi="Arial"/>
          <w:b/>
          <w:smallCaps/>
          <w:color w:val="FFFFFF"/>
          <w:sz w:val="28"/>
        </w:rPr>
        <w:lastRenderedPageBreak/>
        <w:t>I</w:t>
      </w:r>
      <w:r w:rsidR="006935A9">
        <w:rPr>
          <w:rFonts w:ascii="Arial" w:hAnsi="Arial"/>
          <w:b/>
          <w:smallCaps/>
          <w:color w:val="FFFFFF"/>
          <w:sz w:val="28"/>
        </w:rPr>
        <w:t>NFORMAÇÕES SOBRE O INVENTO</w:t>
      </w:r>
    </w:p>
    <w:p w14:paraId="4C841F9B" w14:textId="77777777" w:rsidR="006935A9" w:rsidRDefault="006935A9">
      <w:pPr>
        <w:pBdr>
          <w:bottom w:val="single" w:sz="4" w:space="1" w:color="auto"/>
        </w:pBdr>
        <w:shd w:val="clear" w:color="auto" w:fill="000000"/>
        <w:rPr>
          <w:rFonts w:ascii="Arial" w:hAnsi="Arial"/>
          <w:b/>
          <w:smallCaps/>
          <w:color w:val="FFFFFF"/>
          <w:sz w:val="24"/>
        </w:rPr>
      </w:pPr>
      <w:r>
        <w:rPr>
          <w:rFonts w:ascii="Arial" w:hAnsi="Arial"/>
          <w:b/>
          <w:smallCaps/>
          <w:color w:val="FFFFFF"/>
          <w:sz w:val="24"/>
        </w:rPr>
        <w:t>(Para esta seção, se necessitar de folha adicional, identifique-a como anexo 1)</w:t>
      </w:r>
    </w:p>
    <w:p w14:paraId="03BD6623" w14:textId="77777777" w:rsidR="006935A9" w:rsidRDefault="006935A9">
      <w:pPr>
        <w:rPr>
          <w:rFonts w:ascii="Arial" w:hAnsi="Arial"/>
          <w:b/>
          <w:sz w:val="24"/>
        </w:rPr>
      </w:pPr>
    </w:p>
    <w:p w14:paraId="562F1B7D" w14:textId="77777777" w:rsidR="006F1EA9" w:rsidRDefault="006935A9" w:rsidP="008A361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TÍTULO DO INVENTO</w:t>
      </w:r>
      <w:r>
        <w:rPr>
          <w:rFonts w:ascii="Arial" w:hAnsi="Arial"/>
          <w:sz w:val="24"/>
        </w:rPr>
        <w:t xml:space="preserve"> (</w:t>
      </w:r>
      <w:r w:rsidRPr="008A361B">
        <w:rPr>
          <w:rFonts w:ascii="Arial" w:hAnsi="Arial"/>
          <w:sz w:val="24"/>
          <w:szCs w:val="24"/>
        </w:rPr>
        <w:t>Utilize termos técnicos</w:t>
      </w:r>
      <w:r>
        <w:rPr>
          <w:rFonts w:ascii="Arial" w:hAnsi="Arial"/>
          <w:sz w:val="24"/>
        </w:rPr>
        <w:t>)</w:t>
      </w:r>
    </w:p>
    <w:p w14:paraId="3F6A3C76" w14:textId="77777777" w:rsidR="006F1EA9" w:rsidRDefault="006F1EA9" w:rsidP="006F1EA9">
      <w:pPr>
        <w:rPr>
          <w:rFonts w:ascii="Arial" w:hAnsi="Arial"/>
          <w:b/>
          <w:sz w:val="24"/>
        </w:rPr>
      </w:pPr>
    </w:p>
    <w:p w14:paraId="11610086" w14:textId="5CB0415E" w:rsidR="006935A9" w:rsidRDefault="006935A9" w:rsidP="008A361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PALAVRAS-CHAVE RELACIONADAS AO PRESENTE INVENTO:</w:t>
      </w:r>
      <w:r w:rsidR="008A361B">
        <w:rPr>
          <w:rFonts w:ascii="Arial" w:hAnsi="Arial"/>
          <w:b/>
          <w:sz w:val="24"/>
        </w:rPr>
        <w:t xml:space="preserve"> [inserir aos menos seis palavras ou termos]</w:t>
      </w:r>
    </w:p>
    <w:p w14:paraId="515DD079" w14:textId="77777777" w:rsidR="006935A9" w:rsidRDefault="006935A9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709"/>
        <w:gridCol w:w="4252"/>
      </w:tblGrid>
      <w:tr w:rsidR="006935A9" w14:paraId="27B2A4CD" w14:textId="77777777">
        <w:tc>
          <w:tcPr>
            <w:tcW w:w="496" w:type="dxa"/>
          </w:tcPr>
          <w:p w14:paraId="171389DA" w14:textId="77777777" w:rsidR="006935A9" w:rsidRPr="00EB2559" w:rsidRDefault="006935A9">
            <w:pPr>
              <w:rPr>
                <w:rFonts w:ascii="Arial" w:hAnsi="Arial" w:cs="Arial"/>
                <w:b/>
                <w:sz w:val="24"/>
              </w:rPr>
            </w:pPr>
            <w:r w:rsidRPr="00EB2559">
              <w:rPr>
                <w:rFonts w:ascii="Arial" w:hAnsi="Arial" w:cs="Arial"/>
                <w:b/>
                <w:sz w:val="24"/>
              </w:rPr>
              <w:t xml:space="preserve">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39C2624" w14:textId="1EE326AE" w:rsidR="006935A9" w:rsidRPr="00EB2559" w:rsidRDefault="00693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8702AE3" w14:textId="77777777" w:rsidR="006935A9" w:rsidRDefault="00693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2A3151" w14:textId="1F7FD3B4" w:rsidR="006935A9" w:rsidRDefault="006935A9">
            <w:pPr>
              <w:rPr>
                <w:rFonts w:ascii="Arial" w:hAnsi="Arial"/>
                <w:sz w:val="24"/>
              </w:rPr>
            </w:pPr>
          </w:p>
        </w:tc>
      </w:tr>
      <w:tr w:rsidR="006935A9" w14:paraId="356CA6FD" w14:textId="77777777">
        <w:tc>
          <w:tcPr>
            <w:tcW w:w="496" w:type="dxa"/>
          </w:tcPr>
          <w:p w14:paraId="0B69250B" w14:textId="77777777" w:rsidR="006935A9" w:rsidRPr="00EB2559" w:rsidRDefault="006935A9">
            <w:pPr>
              <w:rPr>
                <w:rFonts w:ascii="Arial" w:hAnsi="Arial" w:cs="Arial"/>
                <w:b/>
                <w:sz w:val="24"/>
              </w:rPr>
            </w:pPr>
            <w:r w:rsidRPr="00EB2559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BBED5EF" w14:textId="0B4FA6AC" w:rsidR="006935A9" w:rsidRPr="00EB2559" w:rsidRDefault="00693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32221D8" w14:textId="77777777" w:rsidR="006935A9" w:rsidRDefault="00693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F792427" w14:textId="77777777" w:rsidR="006935A9" w:rsidRDefault="006935A9">
            <w:pPr>
              <w:rPr>
                <w:rFonts w:ascii="Arial" w:hAnsi="Arial"/>
                <w:sz w:val="24"/>
              </w:rPr>
            </w:pPr>
          </w:p>
        </w:tc>
      </w:tr>
      <w:tr w:rsidR="006935A9" w14:paraId="36748997" w14:textId="77777777">
        <w:tc>
          <w:tcPr>
            <w:tcW w:w="496" w:type="dxa"/>
          </w:tcPr>
          <w:p w14:paraId="244F01F1" w14:textId="77777777" w:rsidR="006935A9" w:rsidRDefault="00693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60A3FB7" w14:textId="09B9D693" w:rsidR="006935A9" w:rsidRPr="00EB2559" w:rsidRDefault="006935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23AF5B1" w14:textId="77777777" w:rsidR="006935A9" w:rsidRDefault="00693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AF07991" w14:textId="77777777" w:rsidR="006935A9" w:rsidRDefault="006935A9">
            <w:pPr>
              <w:rPr>
                <w:rFonts w:ascii="Arial" w:hAnsi="Arial"/>
                <w:sz w:val="24"/>
              </w:rPr>
            </w:pPr>
          </w:p>
        </w:tc>
      </w:tr>
      <w:tr w:rsidR="006935A9" w14:paraId="205A771E" w14:textId="77777777">
        <w:tc>
          <w:tcPr>
            <w:tcW w:w="496" w:type="dxa"/>
          </w:tcPr>
          <w:p w14:paraId="2FCF3E7F" w14:textId="77777777" w:rsidR="006935A9" w:rsidRDefault="00693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C9D6368" w14:textId="396980D2" w:rsidR="006935A9" w:rsidRDefault="006935A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CFB5B61" w14:textId="77777777" w:rsidR="006935A9" w:rsidRDefault="00693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1ED86D5" w14:textId="77777777" w:rsidR="006935A9" w:rsidRDefault="006935A9">
            <w:pPr>
              <w:rPr>
                <w:rFonts w:ascii="Arial" w:hAnsi="Arial"/>
                <w:sz w:val="24"/>
              </w:rPr>
            </w:pPr>
          </w:p>
        </w:tc>
      </w:tr>
    </w:tbl>
    <w:p w14:paraId="4998764A" w14:textId="77777777" w:rsidR="006935A9" w:rsidRDefault="006935A9">
      <w:pPr>
        <w:rPr>
          <w:rFonts w:ascii="Arial" w:hAnsi="Arial"/>
          <w:sz w:val="24"/>
        </w:rPr>
      </w:pPr>
    </w:p>
    <w:p w14:paraId="78FEDE27" w14:textId="547A1980" w:rsidR="006935A9" w:rsidRDefault="006935A9" w:rsidP="008A361B">
      <w:pPr>
        <w:pStyle w:val="Corpodetexto"/>
        <w:rPr>
          <w:rFonts w:ascii="Arial" w:hAnsi="Arial"/>
          <w:b/>
        </w:rPr>
      </w:pPr>
      <w:r>
        <w:rPr>
          <w:rFonts w:ascii="Arial" w:hAnsi="Arial"/>
          <w:b/>
        </w:rPr>
        <w:t>DESCREVA OBJETIVAMENTE O CAMPO DE INVENÇÃO</w:t>
      </w:r>
      <w:r w:rsidR="00D86B17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</w:p>
    <w:p w14:paraId="649D863C" w14:textId="17EAC246" w:rsidR="006935A9" w:rsidRDefault="006935A9">
      <w:pPr>
        <w:pStyle w:val="Corpodetexto"/>
        <w:rPr>
          <w:rFonts w:ascii="Arial" w:hAnsi="Arial"/>
          <w:sz w:val="20"/>
        </w:rPr>
      </w:pPr>
      <w:r>
        <w:rPr>
          <w:rFonts w:ascii="Arial" w:hAnsi="Arial"/>
          <w:sz w:val="20"/>
        </w:rPr>
        <w:t>(Exemplo: novo uso do equipamento, processo para tratamento de efluentes, equipamento para ...., etc.)</w:t>
      </w:r>
    </w:p>
    <w:p w14:paraId="242BAAAF" w14:textId="3A3FB857" w:rsidR="00EB1412" w:rsidRDefault="00EB1412">
      <w:pPr>
        <w:pStyle w:val="Corpodetexto"/>
        <w:rPr>
          <w:rFonts w:ascii="Arial" w:hAnsi="Arial"/>
          <w:sz w:val="20"/>
        </w:rPr>
      </w:pPr>
    </w:p>
    <w:p w14:paraId="47311C74" w14:textId="6B3131F1" w:rsidR="00FC5358" w:rsidRPr="00FC5358" w:rsidRDefault="006935A9" w:rsidP="007068AD">
      <w:pPr>
        <w:pStyle w:val="Corpodetexto"/>
        <w:spacing w:after="240"/>
        <w:rPr>
          <w:rFonts w:ascii="Arial" w:hAnsi="Arial" w:cs="Arial"/>
          <w:szCs w:val="24"/>
        </w:rPr>
      </w:pPr>
      <w:r w:rsidRPr="00FC5358">
        <w:rPr>
          <w:rFonts w:ascii="Arial" w:hAnsi="Arial" w:cs="Arial"/>
          <w:b/>
          <w:smallCaps/>
          <w:szCs w:val="24"/>
        </w:rPr>
        <w:t>DIÁRIO DE LABORATÓRIO</w:t>
      </w:r>
      <w:r w:rsidR="00D86B17">
        <w:rPr>
          <w:rFonts w:ascii="Arial" w:hAnsi="Arial" w:cs="Arial"/>
          <w:b/>
          <w:smallCaps/>
          <w:szCs w:val="24"/>
        </w:rPr>
        <w:t>.</w:t>
      </w:r>
      <w:r w:rsidR="007068AD">
        <w:rPr>
          <w:rFonts w:ascii="Arial" w:hAnsi="Arial" w:cs="Arial"/>
          <w:b/>
          <w:smallCaps/>
          <w:szCs w:val="24"/>
        </w:rPr>
        <w:t xml:space="preserve"> </w:t>
      </w:r>
      <w:r w:rsidR="007068AD">
        <w:rPr>
          <w:rFonts w:ascii="Arial" w:hAnsi="Arial" w:cs="Arial"/>
          <w:bCs/>
          <w:smallCaps/>
          <w:szCs w:val="24"/>
        </w:rPr>
        <w:t>(</w:t>
      </w:r>
      <w:r w:rsidR="007068AD" w:rsidRPr="007068AD">
        <w:rPr>
          <w:rFonts w:ascii="Arial" w:hAnsi="Arial"/>
          <w:bCs/>
          <w:szCs w:val="24"/>
        </w:rPr>
        <w:t>Faça um</w:t>
      </w:r>
      <w:r w:rsidR="007068AD">
        <w:rPr>
          <w:rFonts w:ascii="Arial" w:hAnsi="Arial"/>
          <w:bCs/>
          <w:szCs w:val="24"/>
        </w:rPr>
        <w:t>a</w:t>
      </w:r>
      <w:r w:rsidR="007068AD" w:rsidRPr="007068AD">
        <w:rPr>
          <w:rFonts w:ascii="Arial" w:hAnsi="Arial"/>
          <w:bCs/>
          <w:szCs w:val="24"/>
        </w:rPr>
        <w:t xml:space="preserve"> descrição temporal</w:t>
      </w:r>
      <w:r w:rsidR="007068AD">
        <w:rPr>
          <w:rFonts w:ascii="Arial" w:hAnsi="Arial"/>
          <w:bCs/>
          <w:szCs w:val="24"/>
        </w:rPr>
        <w:t>)</w:t>
      </w:r>
    </w:p>
    <w:p w14:paraId="310519AA" w14:textId="494B84AB" w:rsidR="006D5B02" w:rsidRPr="00FC5358" w:rsidRDefault="006D5B02" w:rsidP="00FC535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AB64F7C" w14:textId="4E9A9130" w:rsidR="006935A9" w:rsidRPr="007068AD" w:rsidRDefault="007068AD" w:rsidP="007068A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</w:rPr>
        <w:t xml:space="preserve">DESCREVER </w:t>
      </w:r>
      <w:r w:rsidR="006935A9" w:rsidRPr="009B4AF9">
        <w:rPr>
          <w:rFonts w:ascii="Arial" w:hAnsi="Arial"/>
          <w:b/>
          <w:sz w:val="24"/>
        </w:rPr>
        <w:t>PROBLEMAS QUE O INVENTO RESOLVE OU VANTAGENS QUE APRESENTA</w:t>
      </w:r>
      <w:r w:rsidR="00D86B17">
        <w:rPr>
          <w:rFonts w:ascii="Arial" w:hAnsi="Arial"/>
          <w:b/>
          <w:sz w:val="24"/>
        </w:rPr>
        <w:t>.</w:t>
      </w:r>
      <w:r w:rsidR="006935A9" w:rsidRPr="009B4AF9">
        <w:rPr>
          <w:rFonts w:ascii="Arial" w:hAnsi="Arial"/>
          <w:b/>
          <w:sz w:val="24"/>
        </w:rPr>
        <w:t xml:space="preserve"> </w:t>
      </w:r>
      <w:r w:rsidR="006935A9" w:rsidRPr="007068AD">
        <w:rPr>
          <w:rFonts w:ascii="Arial" w:hAnsi="Arial"/>
          <w:sz w:val="22"/>
          <w:szCs w:val="22"/>
        </w:rPr>
        <w:t>(Exemplo: Eficiência, Produtividade, Custo, Qualidade do produto, Redução de resíduos, etc</w:t>
      </w:r>
      <w:r w:rsidR="00D86B17">
        <w:rPr>
          <w:rFonts w:ascii="Arial" w:hAnsi="Arial"/>
          <w:sz w:val="22"/>
          <w:szCs w:val="22"/>
        </w:rPr>
        <w:t>.</w:t>
      </w:r>
      <w:r w:rsidR="006935A9" w:rsidRPr="007068AD">
        <w:rPr>
          <w:rFonts w:ascii="Arial" w:hAnsi="Arial"/>
          <w:sz w:val="22"/>
          <w:szCs w:val="22"/>
        </w:rPr>
        <w:t>)</w:t>
      </w:r>
    </w:p>
    <w:p w14:paraId="7327629D" w14:textId="16294CC9" w:rsidR="006935A9" w:rsidRPr="009B4AF9" w:rsidRDefault="006935A9">
      <w:pPr>
        <w:ind w:left="720" w:hanging="720"/>
        <w:jc w:val="both"/>
        <w:rPr>
          <w:rFonts w:ascii="Arial" w:hAnsi="Arial"/>
          <w:sz w:val="24"/>
        </w:rPr>
      </w:pPr>
    </w:p>
    <w:p w14:paraId="48FF1181" w14:textId="1AC0CDEF" w:rsidR="006935A9" w:rsidRPr="007068AD" w:rsidRDefault="006935A9" w:rsidP="007068AD">
      <w:pPr>
        <w:jc w:val="both"/>
        <w:rPr>
          <w:rFonts w:ascii="Arial" w:hAnsi="Arial"/>
          <w:b/>
          <w:sz w:val="22"/>
          <w:szCs w:val="22"/>
        </w:rPr>
      </w:pPr>
      <w:r w:rsidRPr="009B4AF9">
        <w:rPr>
          <w:rFonts w:ascii="Arial" w:hAnsi="Arial"/>
          <w:b/>
          <w:sz w:val="24"/>
        </w:rPr>
        <w:t>COMPARE O PRESENTE INVENTO COM A TECNOLOGIA ATUALMENTE UTILIZADA</w:t>
      </w:r>
      <w:r w:rsidR="00D86B17">
        <w:rPr>
          <w:rFonts w:ascii="Arial" w:hAnsi="Arial"/>
          <w:b/>
          <w:sz w:val="24"/>
        </w:rPr>
        <w:t>.</w:t>
      </w:r>
      <w:r w:rsidRPr="009B4AF9">
        <w:rPr>
          <w:rFonts w:ascii="Arial" w:hAnsi="Arial"/>
          <w:b/>
          <w:sz w:val="24"/>
        </w:rPr>
        <w:t xml:space="preserve"> </w:t>
      </w:r>
      <w:r w:rsidRPr="007068AD">
        <w:rPr>
          <w:rFonts w:ascii="Arial" w:hAnsi="Arial"/>
          <w:sz w:val="22"/>
          <w:szCs w:val="22"/>
        </w:rPr>
        <w:t>(Há produtos similares no mercado? Em caso positivo, quais as vantagens desta nova tecnologia?)</w:t>
      </w:r>
    </w:p>
    <w:p w14:paraId="5EC2520C" w14:textId="77777777" w:rsidR="003A298D" w:rsidRPr="009B4AF9" w:rsidRDefault="003A298D" w:rsidP="00A430A9">
      <w:pPr>
        <w:jc w:val="both"/>
        <w:rPr>
          <w:rFonts w:ascii="Arial" w:hAnsi="Arial"/>
          <w:sz w:val="24"/>
        </w:rPr>
      </w:pPr>
    </w:p>
    <w:p w14:paraId="0972B19A" w14:textId="77777777" w:rsidR="006935A9" w:rsidRPr="009B4AF9" w:rsidRDefault="006935A9">
      <w:pPr>
        <w:ind w:left="720" w:hanging="720"/>
        <w:jc w:val="both"/>
        <w:rPr>
          <w:rFonts w:ascii="Arial" w:hAnsi="Arial"/>
          <w:sz w:val="24"/>
        </w:rPr>
      </w:pPr>
    </w:p>
    <w:p w14:paraId="1014291B" w14:textId="71A90816" w:rsidR="006935A9" w:rsidRPr="009B4AF9" w:rsidRDefault="007068AD" w:rsidP="007068A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DESCREVER </w:t>
      </w:r>
      <w:r w:rsidR="006935A9" w:rsidRPr="009B4AF9">
        <w:rPr>
          <w:rFonts w:ascii="Arial" w:hAnsi="Arial"/>
          <w:b/>
          <w:sz w:val="24"/>
        </w:rPr>
        <w:t>DESVANTAGENS E/OU LIMITAÇÕES DO INVENT</w:t>
      </w:r>
      <w:r w:rsidR="00DA0A0C" w:rsidRPr="009B4AF9">
        <w:rPr>
          <w:rFonts w:ascii="Arial" w:hAnsi="Arial"/>
          <w:b/>
          <w:sz w:val="24"/>
        </w:rPr>
        <w:t>O</w:t>
      </w:r>
      <w:r w:rsidR="00D86B17">
        <w:rPr>
          <w:rFonts w:ascii="Arial" w:hAnsi="Arial"/>
          <w:b/>
          <w:sz w:val="24"/>
        </w:rPr>
        <w:t>.</w:t>
      </w:r>
    </w:p>
    <w:p w14:paraId="09174AFF" w14:textId="77777777" w:rsidR="00C046BA" w:rsidRPr="009B4AF9" w:rsidRDefault="00C046BA" w:rsidP="00DA0A0C">
      <w:pPr>
        <w:jc w:val="both"/>
        <w:rPr>
          <w:rFonts w:ascii="Arial" w:hAnsi="Arial"/>
          <w:b/>
          <w:sz w:val="24"/>
          <w:highlight w:val="yellow"/>
        </w:rPr>
      </w:pPr>
    </w:p>
    <w:p w14:paraId="2B074F29" w14:textId="7CA83205" w:rsidR="003A298D" w:rsidRPr="006865DD" w:rsidRDefault="007068AD" w:rsidP="007068A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RELATAR </w:t>
      </w:r>
      <w:r w:rsidR="006935A9" w:rsidRPr="006865DD">
        <w:rPr>
          <w:rFonts w:ascii="Arial" w:hAnsi="Arial"/>
          <w:b/>
          <w:sz w:val="24"/>
        </w:rPr>
        <w:t>USO PRESENTE E FUTURO DO INVENTO</w:t>
      </w:r>
      <w:r w:rsidR="00D86B17">
        <w:rPr>
          <w:rFonts w:ascii="Arial" w:hAnsi="Arial"/>
          <w:b/>
          <w:sz w:val="24"/>
        </w:rPr>
        <w:t>.</w:t>
      </w:r>
    </w:p>
    <w:p w14:paraId="1CB80554" w14:textId="77777777" w:rsidR="00C046BA" w:rsidRPr="006865DD" w:rsidRDefault="00C046BA" w:rsidP="003A298D">
      <w:pPr>
        <w:jc w:val="both"/>
        <w:rPr>
          <w:rFonts w:ascii="Arial" w:hAnsi="Arial"/>
          <w:sz w:val="24"/>
        </w:rPr>
      </w:pPr>
    </w:p>
    <w:p w14:paraId="7028419F" w14:textId="77777777" w:rsidR="006935A9" w:rsidRPr="006865DD" w:rsidRDefault="006935A9" w:rsidP="007068AD">
      <w:pPr>
        <w:jc w:val="both"/>
        <w:rPr>
          <w:rFonts w:ascii="Arial" w:hAnsi="Arial"/>
          <w:b/>
          <w:sz w:val="24"/>
        </w:rPr>
      </w:pPr>
      <w:r w:rsidRPr="006865DD">
        <w:rPr>
          <w:rFonts w:ascii="Arial" w:hAnsi="Arial"/>
          <w:b/>
          <w:sz w:val="24"/>
        </w:rPr>
        <w:t>NA SUA OPINIÃO, QUAL O ESTÁGIO DE DESENVOLVIMENTO DE SEU INVENTO COM RELAÇÃO A COMERCIALIZAÇÃO?</w:t>
      </w:r>
    </w:p>
    <w:p w14:paraId="536A7469" w14:textId="77777777" w:rsidR="006935A9" w:rsidRPr="006865DD" w:rsidRDefault="006935A9" w:rsidP="007068AD">
      <w:pPr>
        <w:spacing w:line="360" w:lineRule="auto"/>
        <w:jc w:val="both"/>
        <w:rPr>
          <w:rFonts w:ascii="Arial" w:hAnsi="Arial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6865DD" w:rsidRPr="006865DD" w14:paraId="55143BA4" w14:textId="77777777">
        <w:tc>
          <w:tcPr>
            <w:tcW w:w="1276" w:type="dxa"/>
          </w:tcPr>
          <w:p w14:paraId="3600BF87" w14:textId="77777777" w:rsidR="006935A9" w:rsidRPr="006865DD" w:rsidRDefault="006935A9" w:rsidP="007068AD">
            <w:pPr>
              <w:spacing w:line="360" w:lineRule="auto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(    )</w:t>
            </w:r>
          </w:p>
        </w:tc>
        <w:tc>
          <w:tcPr>
            <w:tcW w:w="8363" w:type="dxa"/>
          </w:tcPr>
          <w:p w14:paraId="55C080A6" w14:textId="77777777" w:rsidR="006935A9" w:rsidRPr="006865DD" w:rsidRDefault="006935A9" w:rsidP="007068A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Teórico</w:t>
            </w:r>
          </w:p>
        </w:tc>
      </w:tr>
      <w:tr w:rsidR="006865DD" w:rsidRPr="006865DD" w14:paraId="37748A61" w14:textId="77777777">
        <w:tc>
          <w:tcPr>
            <w:tcW w:w="1276" w:type="dxa"/>
          </w:tcPr>
          <w:p w14:paraId="0440EC88" w14:textId="47103492" w:rsidR="006935A9" w:rsidRPr="006865DD" w:rsidRDefault="00AF65B6" w:rsidP="007068AD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 w:rsidR="006935A9" w:rsidRPr="006865DD">
              <w:rPr>
                <w:rFonts w:ascii="Arial" w:hAnsi="Arial"/>
                <w:sz w:val="24"/>
              </w:rPr>
              <w:t xml:space="preserve">    )</w:t>
            </w:r>
          </w:p>
        </w:tc>
        <w:tc>
          <w:tcPr>
            <w:tcW w:w="8363" w:type="dxa"/>
          </w:tcPr>
          <w:p w14:paraId="49BECABD" w14:textId="77777777" w:rsidR="006935A9" w:rsidRPr="006865DD" w:rsidRDefault="006935A9" w:rsidP="007068A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Pesquisa preliminar</w:t>
            </w:r>
          </w:p>
        </w:tc>
      </w:tr>
      <w:tr w:rsidR="006865DD" w:rsidRPr="006865DD" w14:paraId="38E2C8F3" w14:textId="77777777">
        <w:tc>
          <w:tcPr>
            <w:tcW w:w="1276" w:type="dxa"/>
          </w:tcPr>
          <w:p w14:paraId="0CED7D4A" w14:textId="01DF3772" w:rsidR="006935A9" w:rsidRPr="006865DD" w:rsidRDefault="006935A9" w:rsidP="007068AD">
            <w:pPr>
              <w:spacing w:line="360" w:lineRule="auto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(</w:t>
            </w:r>
            <w:r w:rsidR="007068AD">
              <w:rPr>
                <w:rFonts w:ascii="Arial" w:hAnsi="Arial"/>
                <w:sz w:val="24"/>
              </w:rPr>
              <w:t xml:space="preserve">    </w:t>
            </w:r>
            <w:r w:rsidRPr="006865DD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8363" w:type="dxa"/>
          </w:tcPr>
          <w:p w14:paraId="0DEC2F64" w14:textId="77777777" w:rsidR="006935A9" w:rsidRPr="006865DD" w:rsidRDefault="006935A9" w:rsidP="007068A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Estágio avançado da pesquisa</w:t>
            </w:r>
          </w:p>
        </w:tc>
      </w:tr>
      <w:tr w:rsidR="006865DD" w:rsidRPr="006865DD" w14:paraId="6107AA53" w14:textId="77777777">
        <w:tc>
          <w:tcPr>
            <w:tcW w:w="1276" w:type="dxa"/>
          </w:tcPr>
          <w:p w14:paraId="6F43DFE7" w14:textId="77777777" w:rsidR="006935A9" w:rsidRPr="006865DD" w:rsidRDefault="006935A9" w:rsidP="007068AD">
            <w:pPr>
              <w:spacing w:line="360" w:lineRule="auto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(    )</w:t>
            </w:r>
          </w:p>
        </w:tc>
        <w:tc>
          <w:tcPr>
            <w:tcW w:w="8363" w:type="dxa"/>
          </w:tcPr>
          <w:p w14:paraId="19F181A7" w14:textId="77777777" w:rsidR="006935A9" w:rsidRPr="006865DD" w:rsidRDefault="006935A9" w:rsidP="007068A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Finalizada completa em laboratório</w:t>
            </w:r>
          </w:p>
        </w:tc>
      </w:tr>
      <w:tr w:rsidR="006935A9" w:rsidRPr="006865DD" w14:paraId="45374B4E" w14:textId="77777777">
        <w:tc>
          <w:tcPr>
            <w:tcW w:w="1276" w:type="dxa"/>
          </w:tcPr>
          <w:p w14:paraId="7E1E1701" w14:textId="129982DE" w:rsidR="006935A9" w:rsidRPr="006865DD" w:rsidRDefault="006935A9" w:rsidP="007068AD">
            <w:pPr>
              <w:spacing w:line="360" w:lineRule="auto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 xml:space="preserve">( </w:t>
            </w:r>
            <w:r w:rsidR="003A298D" w:rsidRPr="006865DD">
              <w:rPr>
                <w:rFonts w:ascii="Arial" w:hAnsi="Arial"/>
                <w:sz w:val="24"/>
              </w:rPr>
              <w:t xml:space="preserve">   </w:t>
            </w:r>
            <w:r w:rsidRPr="006865DD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8363" w:type="dxa"/>
          </w:tcPr>
          <w:p w14:paraId="63656DEF" w14:textId="77777777" w:rsidR="006935A9" w:rsidRPr="006865DD" w:rsidRDefault="006935A9" w:rsidP="007068A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6865DD">
              <w:rPr>
                <w:rFonts w:ascii="Arial" w:hAnsi="Arial"/>
                <w:sz w:val="24"/>
              </w:rPr>
              <w:t>Protótipo de trabalho</w:t>
            </w:r>
          </w:p>
        </w:tc>
      </w:tr>
    </w:tbl>
    <w:p w14:paraId="7550D53C" w14:textId="77777777" w:rsidR="006935A9" w:rsidRPr="006865DD" w:rsidRDefault="006935A9" w:rsidP="007068AD">
      <w:pPr>
        <w:pStyle w:val="Ttulo3"/>
        <w:spacing w:line="360" w:lineRule="auto"/>
        <w:rPr>
          <w:rFonts w:ascii="Arial" w:hAnsi="Arial"/>
          <w:smallCaps/>
          <w:sz w:val="28"/>
        </w:rPr>
      </w:pPr>
    </w:p>
    <w:p w14:paraId="6AA452AD" w14:textId="3E800866" w:rsidR="006935A9" w:rsidRPr="006865DD" w:rsidRDefault="007068AD" w:rsidP="007068A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INDIQUE T</w:t>
      </w:r>
      <w:r w:rsidR="006935A9" w:rsidRPr="006865DD">
        <w:rPr>
          <w:rFonts w:ascii="Arial" w:hAnsi="Arial"/>
          <w:b/>
          <w:sz w:val="24"/>
        </w:rPr>
        <w:t>IPO DA INVENÇÃO</w:t>
      </w:r>
    </w:p>
    <w:p w14:paraId="3D04A1FF" w14:textId="28E95BAF" w:rsidR="006935A9" w:rsidRPr="006865DD" w:rsidRDefault="006935A9" w:rsidP="007068AD">
      <w:pPr>
        <w:spacing w:line="360" w:lineRule="auto"/>
        <w:jc w:val="both"/>
        <w:rPr>
          <w:rFonts w:ascii="Arial" w:hAnsi="Arial"/>
          <w:sz w:val="24"/>
        </w:rPr>
      </w:pPr>
      <w:proofErr w:type="gramStart"/>
      <w:r w:rsidRPr="006865DD">
        <w:rPr>
          <w:rFonts w:ascii="Arial" w:hAnsi="Arial"/>
          <w:sz w:val="24"/>
        </w:rPr>
        <w:t>(</w:t>
      </w:r>
      <w:r w:rsidR="003A298D" w:rsidRPr="006865DD">
        <w:rPr>
          <w:rFonts w:ascii="Arial" w:hAnsi="Arial"/>
          <w:sz w:val="24"/>
        </w:rPr>
        <w:t xml:space="preserve">  </w:t>
      </w:r>
      <w:proofErr w:type="gramEnd"/>
      <w:r w:rsidR="00C046BA" w:rsidRPr="006865DD">
        <w:rPr>
          <w:rFonts w:ascii="Arial" w:hAnsi="Arial"/>
          <w:sz w:val="24"/>
        </w:rPr>
        <w:t xml:space="preserve">  </w:t>
      </w:r>
      <w:r w:rsidRPr="006865DD">
        <w:rPr>
          <w:rFonts w:ascii="Arial" w:hAnsi="Arial"/>
          <w:sz w:val="24"/>
        </w:rPr>
        <w:t>) Processo</w:t>
      </w:r>
    </w:p>
    <w:p w14:paraId="75C783BB" w14:textId="3CB04EC1" w:rsidR="006935A9" w:rsidRPr="006865DD" w:rsidRDefault="006935A9" w:rsidP="007068AD">
      <w:pPr>
        <w:spacing w:line="360" w:lineRule="auto"/>
        <w:jc w:val="both"/>
        <w:rPr>
          <w:rFonts w:ascii="Arial" w:hAnsi="Arial"/>
          <w:sz w:val="24"/>
        </w:rPr>
      </w:pPr>
      <w:proofErr w:type="gramStart"/>
      <w:r w:rsidRPr="006865DD">
        <w:rPr>
          <w:rFonts w:ascii="Arial" w:hAnsi="Arial"/>
          <w:sz w:val="24"/>
        </w:rPr>
        <w:t>(</w:t>
      </w:r>
      <w:r w:rsidR="00C046BA" w:rsidRPr="006865DD">
        <w:rPr>
          <w:rFonts w:ascii="Arial" w:hAnsi="Arial"/>
          <w:sz w:val="24"/>
        </w:rPr>
        <w:t xml:space="preserve">  </w:t>
      </w:r>
      <w:proofErr w:type="gramEnd"/>
      <w:r w:rsidR="003A298D" w:rsidRPr="006865DD">
        <w:rPr>
          <w:rFonts w:ascii="Arial" w:hAnsi="Arial"/>
          <w:sz w:val="24"/>
        </w:rPr>
        <w:t xml:space="preserve">  </w:t>
      </w:r>
      <w:r w:rsidRPr="006865DD">
        <w:rPr>
          <w:rFonts w:ascii="Arial" w:hAnsi="Arial"/>
          <w:sz w:val="24"/>
        </w:rPr>
        <w:t>) Produto</w:t>
      </w:r>
    </w:p>
    <w:p w14:paraId="0215A3CF" w14:textId="19ABECAA" w:rsidR="006935A9" w:rsidRPr="006865DD" w:rsidRDefault="006935A9" w:rsidP="007068AD">
      <w:pPr>
        <w:spacing w:line="360" w:lineRule="auto"/>
        <w:jc w:val="both"/>
        <w:rPr>
          <w:rFonts w:ascii="Arial" w:hAnsi="Arial"/>
          <w:sz w:val="24"/>
        </w:rPr>
      </w:pPr>
      <w:proofErr w:type="gramStart"/>
      <w:r w:rsidRPr="006865DD">
        <w:rPr>
          <w:rFonts w:ascii="Arial" w:hAnsi="Arial"/>
          <w:sz w:val="24"/>
        </w:rPr>
        <w:lastRenderedPageBreak/>
        <w:t>(</w:t>
      </w:r>
      <w:r w:rsidR="00C046BA" w:rsidRPr="006865DD">
        <w:rPr>
          <w:rFonts w:ascii="Arial" w:hAnsi="Arial"/>
          <w:sz w:val="24"/>
        </w:rPr>
        <w:t xml:space="preserve"> </w:t>
      </w:r>
      <w:r w:rsidR="006242AF">
        <w:rPr>
          <w:rFonts w:ascii="Arial" w:hAnsi="Arial"/>
          <w:sz w:val="24"/>
        </w:rPr>
        <w:t xml:space="preserve"> </w:t>
      </w:r>
      <w:proofErr w:type="gramEnd"/>
      <w:r w:rsidR="006242AF">
        <w:rPr>
          <w:rFonts w:ascii="Arial" w:hAnsi="Arial"/>
          <w:sz w:val="24"/>
        </w:rPr>
        <w:t xml:space="preserve"> </w:t>
      </w:r>
      <w:r w:rsidR="00C046BA" w:rsidRPr="006865DD">
        <w:rPr>
          <w:rFonts w:ascii="Arial" w:hAnsi="Arial"/>
          <w:sz w:val="24"/>
        </w:rPr>
        <w:t xml:space="preserve"> </w:t>
      </w:r>
      <w:r w:rsidRPr="006865DD">
        <w:rPr>
          <w:rFonts w:ascii="Arial" w:hAnsi="Arial"/>
          <w:sz w:val="24"/>
        </w:rPr>
        <w:t>) Método</w:t>
      </w:r>
    </w:p>
    <w:p w14:paraId="458C6184" w14:textId="5C5A6FA4" w:rsidR="006935A9" w:rsidRDefault="006935A9" w:rsidP="007068AD">
      <w:pPr>
        <w:spacing w:line="360" w:lineRule="auto"/>
        <w:jc w:val="both"/>
        <w:rPr>
          <w:rFonts w:ascii="Arial" w:hAnsi="Arial"/>
          <w:sz w:val="24"/>
        </w:rPr>
      </w:pPr>
      <w:proofErr w:type="gramStart"/>
      <w:r w:rsidRPr="006865DD">
        <w:rPr>
          <w:rFonts w:ascii="Arial" w:hAnsi="Arial"/>
          <w:sz w:val="24"/>
        </w:rPr>
        <w:t xml:space="preserve">(  </w:t>
      </w:r>
      <w:proofErr w:type="gramEnd"/>
      <w:r w:rsidR="00C046BA" w:rsidRPr="006865DD">
        <w:rPr>
          <w:rFonts w:ascii="Arial" w:hAnsi="Arial"/>
          <w:sz w:val="24"/>
        </w:rPr>
        <w:t xml:space="preserve"> </w:t>
      </w:r>
      <w:r w:rsidRPr="006865DD">
        <w:rPr>
          <w:rFonts w:ascii="Arial" w:hAnsi="Arial"/>
          <w:sz w:val="24"/>
        </w:rPr>
        <w:t xml:space="preserve"> ) Outr</w:t>
      </w:r>
      <w:r w:rsidR="007068AD">
        <w:rPr>
          <w:rFonts w:ascii="Arial" w:hAnsi="Arial"/>
          <w:sz w:val="24"/>
        </w:rPr>
        <w:t>os [descreva com poucas palavras]</w:t>
      </w:r>
    </w:p>
    <w:p w14:paraId="1479CBBC" w14:textId="77777777" w:rsidR="007068AD" w:rsidRPr="007068AD" w:rsidRDefault="007068AD" w:rsidP="007068AD">
      <w:pPr>
        <w:spacing w:line="360" w:lineRule="auto"/>
        <w:jc w:val="both"/>
        <w:rPr>
          <w:rFonts w:ascii="Arial" w:hAnsi="Arial"/>
          <w:sz w:val="24"/>
        </w:rPr>
      </w:pPr>
    </w:p>
    <w:p w14:paraId="3585CCA9" w14:textId="1BF72A67" w:rsidR="006935A9" w:rsidRPr="006242AF" w:rsidRDefault="006935A9" w:rsidP="007068AD">
      <w:pPr>
        <w:pStyle w:val="Corpodetexto"/>
        <w:rPr>
          <w:rFonts w:ascii="Arial" w:hAnsi="Arial"/>
          <w:sz w:val="20"/>
        </w:rPr>
      </w:pPr>
      <w:r w:rsidRPr="006242AF">
        <w:rPr>
          <w:rFonts w:ascii="Arial" w:hAnsi="Arial"/>
          <w:b/>
        </w:rPr>
        <w:t>COMO A PRESENTE INVENÇÃO DIFERE DO ATUALMENTE CONHECIDO NO ESTADO DA TÉCNICA?</w:t>
      </w:r>
      <w:r w:rsidRPr="006242AF">
        <w:rPr>
          <w:rFonts w:ascii="Arial" w:hAnsi="Arial"/>
        </w:rPr>
        <w:t xml:space="preserve"> </w:t>
      </w:r>
      <w:r w:rsidRPr="006242AF">
        <w:rPr>
          <w:rFonts w:ascii="Arial" w:hAnsi="Arial"/>
          <w:sz w:val="20"/>
        </w:rPr>
        <w:t>(Faça um comparativo com o presente pedido de patente de invenção)</w:t>
      </w:r>
    </w:p>
    <w:p w14:paraId="74226A10" w14:textId="674BCDF0" w:rsidR="002045A2" w:rsidRPr="006242AF" w:rsidRDefault="002045A2" w:rsidP="007068AD">
      <w:pPr>
        <w:pStyle w:val="Corpodetexto"/>
        <w:rPr>
          <w:rFonts w:ascii="Arial" w:hAnsi="Arial"/>
          <w:sz w:val="20"/>
        </w:rPr>
      </w:pPr>
    </w:p>
    <w:p w14:paraId="45CF090B" w14:textId="77777777" w:rsidR="002045A2" w:rsidRPr="006242AF" w:rsidRDefault="002045A2" w:rsidP="002045A2">
      <w:pPr>
        <w:spacing w:line="360" w:lineRule="auto"/>
        <w:jc w:val="both"/>
        <w:rPr>
          <w:rFonts w:ascii="Arial" w:hAnsi="Arial"/>
          <w:sz w:val="24"/>
        </w:rPr>
      </w:pPr>
    </w:p>
    <w:p w14:paraId="2908533C" w14:textId="30AADB5B" w:rsidR="002045A2" w:rsidRPr="006242AF" w:rsidRDefault="002045A2" w:rsidP="002045A2">
      <w:pPr>
        <w:pStyle w:val="Corpodetexto"/>
        <w:rPr>
          <w:rFonts w:ascii="Arial" w:hAnsi="Arial"/>
          <w:sz w:val="20"/>
        </w:rPr>
      </w:pPr>
      <w:r w:rsidRPr="006242AF">
        <w:rPr>
          <w:rFonts w:ascii="Arial" w:hAnsi="Arial"/>
          <w:b/>
        </w:rPr>
        <w:t xml:space="preserve">QUAL O NÍVEL TRL DA PRESENTE INVENÇÃO? (TRL – Technology </w:t>
      </w:r>
      <w:proofErr w:type="spellStart"/>
      <w:r w:rsidRPr="006242AF">
        <w:rPr>
          <w:rFonts w:ascii="Arial" w:hAnsi="Arial"/>
          <w:b/>
        </w:rPr>
        <w:t>Readiness</w:t>
      </w:r>
      <w:proofErr w:type="spellEnd"/>
      <w:r w:rsidRPr="006242AF">
        <w:rPr>
          <w:rFonts w:ascii="Arial" w:hAnsi="Arial"/>
          <w:b/>
        </w:rPr>
        <w:t xml:space="preserve"> </w:t>
      </w:r>
      <w:proofErr w:type="spellStart"/>
      <w:r w:rsidRPr="006242AF">
        <w:rPr>
          <w:rFonts w:ascii="Arial" w:hAnsi="Arial"/>
          <w:b/>
        </w:rPr>
        <w:t>Level</w:t>
      </w:r>
      <w:proofErr w:type="spellEnd"/>
      <w:r w:rsidRPr="006242AF">
        <w:rPr>
          <w:rFonts w:ascii="Arial" w:hAnsi="Arial"/>
          <w:b/>
        </w:rPr>
        <w:t>)</w:t>
      </w:r>
      <w:r w:rsidRPr="006242AF">
        <w:rPr>
          <w:rFonts w:ascii="Arial" w:hAnsi="Arial"/>
          <w:sz w:val="20"/>
        </w:rPr>
        <w:t xml:space="preserve"> </w:t>
      </w:r>
    </w:p>
    <w:p w14:paraId="2104FDCB" w14:textId="435856C4" w:rsidR="002045A2" w:rsidRPr="006242AF" w:rsidRDefault="002045A2" w:rsidP="002045A2">
      <w:pPr>
        <w:pStyle w:val="Corpodetexto"/>
        <w:rPr>
          <w:rFonts w:ascii="Arial" w:hAnsi="Arial"/>
          <w:sz w:val="20"/>
        </w:rPr>
      </w:pPr>
    </w:p>
    <w:p w14:paraId="4E41E46A" w14:textId="68EF18C8" w:rsidR="005166C9" w:rsidRPr="006242AF" w:rsidRDefault="005166C9" w:rsidP="005166C9">
      <w:pPr>
        <w:pStyle w:val="Corpodetexto"/>
        <w:rPr>
          <w:rFonts w:ascii="Arial" w:hAnsi="Arial"/>
          <w:sz w:val="20"/>
          <w:highlight w:val="yellow"/>
        </w:rPr>
      </w:pPr>
    </w:p>
    <w:p w14:paraId="15EC24FA" w14:textId="51C8331E" w:rsidR="003A298D" w:rsidRDefault="006935A9" w:rsidP="002045A2">
      <w:pPr>
        <w:jc w:val="both"/>
        <w:rPr>
          <w:rFonts w:ascii="Arial" w:hAnsi="Arial"/>
          <w:b/>
          <w:sz w:val="24"/>
        </w:rPr>
      </w:pPr>
      <w:r w:rsidRPr="006242AF">
        <w:rPr>
          <w:rFonts w:ascii="Arial" w:hAnsi="Arial"/>
          <w:b/>
          <w:sz w:val="24"/>
        </w:rPr>
        <w:t xml:space="preserve">FOI FEITA ALGUMA BUSCA </w:t>
      </w:r>
      <w:r w:rsidR="00771594" w:rsidRPr="006242AF">
        <w:rPr>
          <w:rFonts w:ascii="Arial" w:hAnsi="Arial"/>
          <w:b/>
          <w:sz w:val="24"/>
        </w:rPr>
        <w:t xml:space="preserve">ANTERIORIDADE </w:t>
      </w:r>
      <w:r w:rsidRPr="006242AF">
        <w:rPr>
          <w:rFonts w:ascii="Arial" w:hAnsi="Arial"/>
          <w:b/>
          <w:sz w:val="24"/>
        </w:rPr>
        <w:t>DE PATENTES?</w:t>
      </w:r>
      <w:r w:rsidRPr="00D86B17">
        <w:rPr>
          <w:rFonts w:ascii="Arial" w:hAnsi="Arial"/>
          <w:bCs/>
          <w:sz w:val="24"/>
        </w:rPr>
        <w:t xml:space="preserve"> EM CASO POSITIVO, INFORME AS PATENTES E O DIFERENCIAL EM RELAÇÃO À NOVA TECNOLOGIA PROPOSTA. </w:t>
      </w:r>
      <w:r w:rsidR="00771594" w:rsidRPr="00D86B17">
        <w:rPr>
          <w:rFonts w:ascii="Arial" w:hAnsi="Arial"/>
          <w:bCs/>
          <w:sz w:val="24"/>
        </w:rPr>
        <w:t>RELACIONE TODAS AS URL CONSULTADAS</w:t>
      </w:r>
      <w:r w:rsidR="00D86B17">
        <w:rPr>
          <w:rFonts w:ascii="Arial" w:hAnsi="Arial"/>
          <w:bCs/>
          <w:sz w:val="24"/>
        </w:rPr>
        <w:t>.</w:t>
      </w:r>
      <w:r w:rsidR="00771594" w:rsidRPr="00D86B17">
        <w:rPr>
          <w:rFonts w:ascii="Arial" w:hAnsi="Arial"/>
          <w:bCs/>
          <w:sz w:val="24"/>
        </w:rPr>
        <w:t xml:space="preserve"> </w:t>
      </w:r>
    </w:p>
    <w:p w14:paraId="75A06AF4" w14:textId="2633F912" w:rsidR="00D86B17" w:rsidRDefault="00D86B17" w:rsidP="002045A2">
      <w:pPr>
        <w:jc w:val="both"/>
        <w:rPr>
          <w:rFonts w:ascii="Arial" w:hAnsi="Arial"/>
          <w:b/>
          <w:sz w:val="24"/>
        </w:rPr>
      </w:pPr>
    </w:p>
    <w:p w14:paraId="32E6E6B4" w14:textId="52FC1B1A" w:rsidR="00D86B17" w:rsidRDefault="00D86B17" w:rsidP="002045A2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EXISTE NECESSIDADE DE CADASTRO/AUTORIZAÇÃO JUNTO AO SISGEN?</w:t>
      </w:r>
      <w:r w:rsidR="00201D65">
        <w:rPr>
          <w:rFonts w:ascii="Arial" w:hAnsi="Arial"/>
          <w:b/>
          <w:sz w:val="24"/>
        </w:rPr>
        <w:t xml:space="preserve"> Em caso afirmativo indique o número do cadastro _____________________________. </w:t>
      </w:r>
      <w:r w:rsidR="00201D65" w:rsidRPr="00201D65">
        <w:rPr>
          <w:rFonts w:ascii="Arial" w:hAnsi="Arial"/>
          <w:bCs/>
          <w:sz w:val="24"/>
        </w:rPr>
        <w:t xml:space="preserve">Anexe o documento gerado pela Plataforma SISGEN. </w:t>
      </w:r>
    </w:p>
    <w:p w14:paraId="1E689B8D" w14:textId="2BC95158" w:rsidR="00D86B17" w:rsidRPr="00201D65" w:rsidRDefault="00D86B17" w:rsidP="00201D65">
      <w:pPr>
        <w:rPr>
          <w:rFonts w:ascii="Arial" w:hAnsi="Arial"/>
          <w:bCs/>
        </w:rPr>
      </w:pPr>
      <w:proofErr w:type="gramStart"/>
      <w:r w:rsidRPr="00201D65">
        <w:rPr>
          <w:rFonts w:ascii="Arial" w:hAnsi="Arial"/>
          <w:bCs/>
          <w:sz w:val="24"/>
        </w:rPr>
        <w:t xml:space="preserve">(  </w:t>
      </w:r>
      <w:proofErr w:type="gramEnd"/>
      <w:r w:rsidRPr="00201D65">
        <w:rPr>
          <w:rFonts w:ascii="Arial" w:hAnsi="Arial"/>
          <w:bCs/>
          <w:sz w:val="24"/>
        </w:rPr>
        <w:t xml:space="preserve">  )  SIM       (    ) NÃO</w:t>
      </w:r>
    </w:p>
    <w:p w14:paraId="1D52EAC3" w14:textId="77777777" w:rsidR="00771594" w:rsidRDefault="00771594" w:rsidP="00771594">
      <w:pPr>
        <w:rPr>
          <w:rFonts w:ascii="Arial" w:hAnsi="Arial"/>
          <w:b/>
          <w:sz w:val="24"/>
        </w:rPr>
      </w:pPr>
    </w:p>
    <w:p w14:paraId="4B973244" w14:textId="38EDFEC0" w:rsidR="006935A9" w:rsidRPr="00C74187" w:rsidRDefault="006935A9" w:rsidP="00771594">
      <w:pPr>
        <w:rPr>
          <w:rFonts w:ascii="Arial" w:hAnsi="Arial"/>
          <w:b/>
          <w:sz w:val="24"/>
        </w:rPr>
      </w:pPr>
      <w:r w:rsidRPr="00C74187">
        <w:rPr>
          <w:rFonts w:ascii="Arial" w:hAnsi="Arial"/>
          <w:b/>
          <w:sz w:val="24"/>
        </w:rPr>
        <w:t>DATAS DE EVENTOS NO DESENVOLVIMENTO DO INVENTO:</w:t>
      </w:r>
    </w:p>
    <w:p w14:paraId="02703C44" w14:textId="77777777" w:rsidR="006935A9" w:rsidRPr="00C74187" w:rsidRDefault="006935A9">
      <w:pPr>
        <w:rPr>
          <w:rFonts w:ascii="Arial" w:hAnsi="Arial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C74187" w:rsidRPr="00C74187" w14:paraId="31B03634" w14:textId="77777777">
        <w:tc>
          <w:tcPr>
            <w:tcW w:w="5387" w:type="dxa"/>
            <w:shd w:val="pct20" w:color="auto" w:fill="FFFFFF"/>
          </w:tcPr>
          <w:p w14:paraId="26C49CD9" w14:textId="77777777" w:rsidR="006935A9" w:rsidRPr="00C74187" w:rsidRDefault="006935A9">
            <w:pPr>
              <w:pStyle w:val="Ttulo1"/>
              <w:jc w:val="center"/>
              <w:rPr>
                <w:rFonts w:ascii="Arial" w:hAnsi="Arial"/>
                <w:b/>
              </w:rPr>
            </w:pPr>
            <w:r w:rsidRPr="00C74187">
              <w:rPr>
                <w:rFonts w:ascii="Arial" w:hAnsi="Arial"/>
                <w:b/>
              </w:rPr>
              <w:t>EVENTO</w:t>
            </w:r>
          </w:p>
        </w:tc>
        <w:tc>
          <w:tcPr>
            <w:tcW w:w="4394" w:type="dxa"/>
            <w:tcBorders>
              <w:bottom w:val="nil"/>
            </w:tcBorders>
            <w:shd w:val="pct20" w:color="auto" w:fill="FFFFFF"/>
          </w:tcPr>
          <w:p w14:paraId="5FC207C0" w14:textId="77777777" w:rsidR="006935A9" w:rsidRPr="00C74187" w:rsidRDefault="006935A9">
            <w:pPr>
              <w:pStyle w:val="Ttulo9"/>
            </w:pPr>
            <w:r w:rsidRPr="00C74187">
              <w:t>DATA APROXIMADA</w:t>
            </w:r>
          </w:p>
        </w:tc>
      </w:tr>
      <w:tr w:rsidR="00C74187" w:rsidRPr="00C74187" w14:paraId="1D8D97FB" w14:textId="77777777">
        <w:tc>
          <w:tcPr>
            <w:tcW w:w="5387" w:type="dxa"/>
          </w:tcPr>
          <w:p w14:paraId="501C407B" w14:textId="77777777" w:rsidR="006935A9" w:rsidRPr="00C74187" w:rsidRDefault="006935A9" w:rsidP="006242AF">
            <w:pPr>
              <w:pStyle w:val="Ttulo1"/>
              <w:spacing w:line="276" w:lineRule="auto"/>
              <w:rPr>
                <w:rFonts w:ascii="Arial" w:hAnsi="Arial"/>
              </w:rPr>
            </w:pPr>
            <w:r w:rsidRPr="00C74187">
              <w:rPr>
                <w:rFonts w:ascii="Arial" w:hAnsi="Arial"/>
              </w:rPr>
              <w:t>Concepção</w:t>
            </w:r>
          </w:p>
        </w:tc>
        <w:tc>
          <w:tcPr>
            <w:tcW w:w="4394" w:type="dxa"/>
          </w:tcPr>
          <w:p w14:paraId="66E2957C" w14:textId="1104FA9B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22A538EF" w14:textId="77777777">
        <w:tc>
          <w:tcPr>
            <w:tcW w:w="5387" w:type="dxa"/>
          </w:tcPr>
          <w:p w14:paraId="5C0C3B2B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Início das Atividades</w:t>
            </w:r>
          </w:p>
        </w:tc>
        <w:tc>
          <w:tcPr>
            <w:tcW w:w="4394" w:type="dxa"/>
          </w:tcPr>
          <w:p w14:paraId="5C46C94B" w14:textId="070ED5E4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253E9619" w14:textId="77777777">
        <w:tc>
          <w:tcPr>
            <w:tcW w:w="5387" w:type="dxa"/>
          </w:tcPr>
          <w:p w14:paraId="3785F7E0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 xml:space="preserve">Croquis e Desenhos </w:t>
            </w:r>
          </w:p>
        </w:tc>
        <w:tc>
          <w:tcPr>
            <w:tcW w:w="4394" w:type="dxa"/>
          </w:tcPr>
          <w:p w14:paraId="2983180E" w14:textId="5F304D8A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6E67A1EF" w14:textId="77777777">
        <w:tc>
          <w:tcPr>
            <w:tcW w:w="5387" w:type="dxa"/>
          </w:tcPr>
          <w:p w14:paraId="6D10FBB8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 xml:space="preserve">Primeira Descrição (relato) </w:t>
            </w:r>
          </w:p>
        </w:tc>
        <w:tc>
          <w:tcPr>
            <w:tcW w:w="4394" w:type="dxa"/>
          </w:tcPr>
          <w:p w14:paraId="3F95BC5A" w14:textId="5B1B8C6F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3DBCAE65" w14:textId="77777777">
        <w:tc>
          <w:tcPr>
            <w:tcW w:w="5387" w:type="dxa"/>
          </w:tcPr>
          <w:p w14:paraId="18BC347B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Modelo (protótipo) em operação</w:t>
            </w:r>
          </w:p>
        </w:tc>
        <w:tc>
          <w:tcPr>
            <w:tcW w:w="4394" w:type="dxa"/>
          </w:tcPr>
          <w:p w14:paraId="07360078" w14:textId="4AE76E57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79C9E520" w14:textId="77777777">
        <w:tc>
          <w:tcPr>
            <w:tcW w:w="5387" w:type="dxa"/>
          </w:tcPr>
          <w:p w14:paraId="0A7B3861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Primeira Publicação</w:t>
            </w:r>
            <w:r w:rsidRPr="00C74187">
              <w:rPr>
                <w:rFonts w:ascii="Arial" w:hAnsi="Arial"/>
                <w:sz w:val="24"/>
              </w:rPr>
              <w:tab/>
            </w:r>
          </w:p>
        </w:tc>
        <w:tc>
          <w:tcPr>
            <w:tcW w:w="4394" w:type="dxa"/>
          </w:tcPr>
          <w:p w14:paraId="342E92FE" w14:textId="23787482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7A23BF5A" w14:textId="77777777">
        <w:tc>
          <w:tcPr>
            <w:tcW w:w="5387" w:type="dxa"/>
          </w:tcPr>
          <w:p w14:paraId="5167E812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Primeira Apresentação Oral</w:t>
            </w:r>
          </w:p>
        </w:tc>
        <w:tc>
          <w:tcPr>
            <w:tcW w:w="4394" w:type="dxa"/>
          </w:tcPr>
          <w:p w14:paraId="1A3EE6AA" w14:textId="563CA3DF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7B02DECB" w14:textId="77777777">
        <w:tc>
          <w:tcPr>
            <w:tcW w:w="5387" w:type="dxa"/>
          </w:tcPr>
          <w:p w14:paraId="4870D75B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Prova de validade do principio</w:t>
            </w:r>
          </w:p>
        </w:tc>
        <w:tc>
          <w:tcPr>
            <w:tcW w:w="4394" w:type="dxa"/>
          </w:tcPr>
          <w:p w14:paraId="2C029B0C" w14:textId="2B80EEA7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2FB610D7" w14:textId="77777777">
        <w:tc>
          <w:tcPr>
            <w:tcW w:w="5387" w:type="dxa"/>
          </w:tcPr>
          <w:p w14:paraId="3829FDDE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Conclusão do protótipo</w:t>
            </w:r>
          </w:p>
        </w:tc>
        <w:tc>
          <w:tcPr>
            <w:tcW w:w="4394" w:type="dxa"/>
          </w:tcPr>
          <w:p w14:paraId="3DFD0BAF" w14:textId="0C50377D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6B0E0E4" w14:textId="77777777" w:rsidR="006935A9" w:rsidRPr="00C74187" w:rsidRDefault="006935A9">
      <w:pPr>
        <w:ind w:left="480"/>
        <w:jc w:val="both"/>
        <w:rPr>
          <w:rFonts w:ascii="Arial" w:hAnsi="Arial"/>
          <w:sz w:val="24"/>
        </w:rPr>
      </w:pPr>
      <w:r w:rsidRPr="00C74187">
        <w:rPr>
          <w:rFonts w:ascii="Arial" w:hAnsi="Arial"/>
          <w:sz w:val="24"/>
        </w:rPr>
        <w:tab/>
      </w:r>
      <w:r w:rsidRPr="00C74187">
        <w:rPr>
          <w:rFonts w:ascii="Arial" w:hAnsi="Arial"/>
          <w:sz w:val="24"/>
        </w:rPr>
        <w:tab/>
      </w:r>
      <w:r w:rsidRPr="00C74187">
        <w:rPr>
          <w:rFonts w:ascii="Arial" w:hAnsi="Arial"/>
          <w:sz w:val="24"/>
        </w:rPr>
        <w:tab/>
      </w:r>
    </w:p>
    <w:p w14:paraId="6D6BD57C" w14:textId="77777777" w:rsidR="00771594" w:rsidRDefault="00771594" w:rsidP="00771594">
      <w:pPr>
        <w:rPr>
          <w:rFonts w:ascii="Arial" w:hAnsi="Arial"/>
          <w:b/>
          <w:sz w:val="24"/>
        </w:rPr>
      </w:pPr>
    </w:p>
    <w:p w14:paraId="6339D369" w14:textId="28EB7ECA" w:rsidR="006935A9" w:rsidRPr="00C74187" w:rsidRDefault="006935A9" w:rsidP="00771594">
      <w:pPr>
        <w:rPr>
          <w:rFonts w:ascii="Arial" w:hAnsi="Arial"/>
          <w:b/>
          <w:sz w:val="24"/>
        </w:rPr>
      </w:pPr>
      <w:r w:rsidRPr="00C74187">
        <w:rPr>
          <w:rFonts w:ascii="Arial" w:hAnsi="Arial"/>
          <w:b/>
          <w:sz w:val="24"/>
        </w:rPr>
        <w:t>NOVIDADE DO INVENTO</w:t>
      </w:r>
      <w:r w:rsidRPr="00C74187">
        <w:rPr>
          <w:rFonts w:ascii="Arial" w:hAnsi="Arial"/>
          <w:sz w:val="24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134"/>
        <w:gridCol w:w="1275"/>
      </w:tblGrid>
      <w:tr w:rsidR="00C74187" w:rsidRPr="00C74187" w14:paraId="7D9186EA" w14:textId="77777777">
        <w:tc>
          <w:tcPr>
            <w:tcW w:w="7372" w:type="dxa"/>
            <w:shd w:val="pct20" w:color="auto" w:fill="FFFFFF"/>
          </w:tcPr>
          <w:p w14:paraId="3C705290" w14:textId="77777777" w:rsidR="006935A9" w:rsidRPr="00C74187" w:rsidRDefault="006935A9">
            <w:pPr>
              <w:jc w:val="both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ab/>
            </w:r>
          </w:p>
        </w:tc>
        <w:tc>
          <w:tcPr>
            <w:tcW w:w="1134" w:type="dxa"/>
            <w:shd w:val="pct20" w:color="auto" w:fill="FFFFFF"/>
          </w:tcPr>
          <w:p w14:paraId="3C1C3BF9" w14:textId="77777777" w:rsidR="006935A9" w:rsidRPr="00C74187" w:rsidRDefault="006935A9">
            <w:pPr>
              <w:pStyle w:val="Ttulo9"/>
            </w:pPr>
            <w:r w:rsidRPr="00C74187">
              <w:t>Sim</w:t>
            </w:r>
          </w:p>
        </w:tc>
        <w:tc>
          <w:tcPr>
            <w:tcW w:w="1275" w:type="dxa"/>
            <w:shd w:val="pct20" w:color="auto" w:fill="FFFFFF"/>
          </w:tcPr>
          <w:p w14:paraId="22359B3F" w14:textId="77777777" w:rsidR="006935A9" w:rsidRPr="00C74187" w:rsidRDefault="006935A9">
            <w:pPr>
              <w:jc w:val="center"/>
              <w:rPr>
                <w:rFonts w:ascii="Arial" w:hAnsi="Arial"/>
                <w:b/>
                <w:sz w:val="24"/>
              </w:rPr>
            </w:pPr>
            <w:r w:rsidRPr="00C74187">
              <w:rPr>
                <w:rFonts w:ascii="Arial" w:hAnsi="Arial"/>
                <w:b/>
                <w:sz w:val="24"/>
              </w:rPr>
              <w:t>Não sei</w:t>
            </w:r>
          </w:p>
        </w:tc>
      </w:tr>
      <w:tr w:rsidR="00C74187" w:rsidRPr="00C74187" w14:paraId="2BDFE5D3" w14:textId="77777777">
        <w:tc>
          <w:tcPr>
            <w:tcW w:w="7372" w:type="dxa"/>
          </w:tcPr>
          <w:p w14:paraId="52F1C6B4" w14:textId="77777777" w:rsidR="006935A9" w:rsidRPr="00C74187" w:rsidRDefault="006935A9" w:rsidP="006242AF">
            <w:pPr>
              <w:spacing w:line="276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1. Conhece um outro invento com característica similar?</w:t>
            </w:r>
            <w:r w:rsidRPr="00C74187">
              <w:rPr>
                <w:rFonts w:ascii="Arial" w:hAnsi="Arial"/>
                <w:sz w:val="24"/>
              </w:rPr>
              <w:tab/>
            </w:r>
          </w:p>
        </w:tc>
        <w:tc>
          <w:tcPr>
            <w:tcW w:w="1134" w:type="dxa"/>
          </w:tcPr>
          <w:p w14:paraId="2060BF6F" w14:textId="77777777" w:rsidR="006935A9" w:rsidRPr="00C74187" w:rsidRDefault="006935A9" w:rsidP="006242AF">
            <w:pPr>
              <w:spacing w:line="276" w:lineRule="auto"/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1275" w:type="dxa"/>
          </w:tcPr>
          <w:p w14:paraId="3A9CC936" w14:textId="7C6D8070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  <w:tr w:rsidR="00C74187" w:rsidRPr="00C74187" w14:paraId="4FFAD34D" w14:textId="77777777">
        <w:tc>
          <w:tcPr>
            <w:tcW w:w="7372" w:type="dxa"/>
          </w:tcPr>
          <w:p w14:paraId="478094E3" w14:textId="77777777" w:rsidR="006935A9" w:rsidRPr="00C74187" w:rsidRDefault="006935A9" w:rsidP="006242AF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 xml:space="preserve">2. Houve alguma patente depositada/requerida de um invento similar </w:t>
            </w:r>
          </w:p>
        </w:tc>
        <w:tc>
          <w:tcPr>
            <w:tcW w:w="1134" w:type="dxa"/>
          </w:tcPr>
          <w:p w14:paraId="2ADC9C03" w14:textId="77777777" w:rsidR="006935A9" w:rsidRPr="00C74187" w:rsidRDefault="006935A9" w:rsidP="006242AF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14:paraId="6C59E6DE" w14:textId="0FE53436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74187" w:rsidRPr="00C74187" w14:paraId="3A41852B" w14:textId="77777777">
        <w:tc>
          <w:tcPr>
            <w:tcW w:w="7372" w:type="dxa"/>
          </w:tcPr>
          <w:p w14:paraId="6489062A" w14:textId="77777777" w:rsidR="006935A9" w:rsidRPr="00C74187" w:rsidRDefault="00173F28" w:rsidP="006242AF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 xml:space="preserve">3. Há pesquisa bibliográfica </w:t>
            </w:r>
            <w:r w:rsidR="006935A9" w:rsidRPr="00C74187">
              <w:rPr>
                <w:rFonts w:ascii="Arial" w:hAnsi="Arial"/>
                <w:sz w:val="24"/>
              </w:rPr>
              <w:t>relacionada com o invento</w:t>
            </w:r>
          </w:p>
        </w:tc>
        <w:tc>
          <w:tcPr>
            <w:tcW w:w="1134" w:type="dxa"/>
          </w:tcPr>
          <w:p w14:paraId="77BE6740" w14:textId="4838902F" w:rsidR="006935A9" w:rsidRPr="00C74187" w:rsidRDefault="006935A9" w:rsidP="006242AF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14:paraId="5E8BF4F7" w14:textId="6710C844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230DED43" w14:textId="5D809546" w:rsidR="006935A9" w:rsidRPr="00C74187" w:rsidRDefault="006935A9" w:rsidP="00771594">
      <w:pPr>
        <w:jc w:val="both"/>
        <w:rPr>
          <w:rFonts w:ascii="Arial" w:hAnsi="Arial"/>
          <w:sz w:val="24"/>
        </w:rPr>
      </w:pPr>
      <w:r w:rsidRPr="00C74187">
        <w:rPr>
          <w:rFonts w:ascii="Arial" w:hAnsi="Arial"/>
          <w:sz w:val="24"/>
        </w:rPr>
        <w:t>Se 1 for afirmativo, indique as principais referências bibliográficas relacionadas ao presente invento, anexando</w:t>
      </w:r>
      <w:r w:rsidR="00771594">
        <w:rPr>
          <w:rFonts w:ascii="Arial" w:hAnsi="Arial"/>
          <w:sz w:val="24"/>
        </w:rPr>
        <w:t xml:space="preserve"> </w:t>
      </w:r>
      <w:r w:rsidRPr="00C74187">
        <w:rPr>
          <w:rFonts w:ascii="Arial" w:hAnsi="Arial"/>
          <w:sz w:val="24"/>
        </w:rPr>
        <w:t>cópia:</w:t>
      </w:r>
    </w:p>
    <w:p w14:paraId="6853DD42" w14:textId="77777777" w:rsidR="006935A9" w:rsidRPr="00C74187" w:rsidRDefault="006935A9">
      <w:pPr>
        <w:jc w:val="both"/>
        <w:rPr>
          <w:rFonts w:ascii="Arial" w:hAnsi="Arial"/>
          <w:sz w:val="24"/>
        </w:rPr>
      </w:pPr>
    </w:p>
    <w:p w14:paraId="0BD71692" w14:textId="4BE5D131" w:rsidR="006935A9" w:rsidRPr="00C74187" w:rsidRDefault="006935A9" w:rsidP="006242AF">
      <w:pPr>
        <w:jc w:val="both"/>
        <w:rPr>
          <w:rFonts w:ascii="Arial" w:hAnsi="Arial"/>
          <w:b/>
          <w:sz w:val="24"/>
        </w:rPr>
      </w:pPr>
      <w:r w:rsidRPr="00C74187">
        <w:rPr>
          <w:rFonts w:ascii="Arial" w:hAnsi="Arial"/>
          <w:b/>
          <w:sz w:val="24"/>
        </w:rPr>
        <w:t>EXPERIÊNCIA COM REGISTRO DE PROPRIEDADE INDUSTRIAL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75"/>
        <w:gridCol w:w="1134"/>
      </w:tblGrid>
      <w:tr w:rsidR="00C74187" w:rsidRPr="00C74187" w14:paraId="7D66B023" w14:textId="77777777">
        <w:tc>
          <w:tcPr>
            <w:tcW w:w="7300" w:type="dxa"/>
            <w:shd w:val="pct20" w:color="auto" w:fill="FFFFFF"/>
          </w:tcPr>
          <w:p w14:paraId="5589A732" w14:textId="77777777" w:rsidR="006935A9" w:rsidRPr="00C74187" w:rsidRDefault="006935A9">
            <w:pPr>
              <w:jc w:val="both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ab/>
            </w:r>
          </w:p>
        </w:tc>
        <w:tc>
          <w:tcPr>
            <w:tcW w:w="1275" w:type="dxa"/>
            <w:shd w:val="pct20" w:color="auto" w:fill="FFFFFF"/>
          </w:tcPr>
          <w:p w14:paraId="1CDFFFEF" w14:textId="77777777" w:rsidR="006935A9" w:rsidRPr="00C74187" w:rsidRDefault="006935A9">
            <w:pPr>
              <w:pStyle w:val="Ttulo9"/>
            </w:pPr>
            <w:r w:rsidRPr="00C74187">
              <w:t>Sim</w:t>
            </w:r>
          </w:p>
        </w:tc>
        <w:tc>
          <w:tcPr>
            <w:tcW w:w="1134" w:type="dxa"/>
            <w:shd w:val="pct20" w:color="auto" w:fill="FFFFFF"/>
          </w:tcPr>
          <w:p w14:paraId="586A3456" w14:textId="77777777" w:rsidR="006935A9" w:rsidRPr="00C74187" w:rsidRDefault="006935A9">
            <w:pPr>
              <w:jc w:val="center"/>
              <w:rPr>
                <w:rFonts w:ascii="Arial" w:hAnsi="Arial"/>
                <w:b/>
                <w:sz w:val="24"/>
              </w:rPr>
            </w:pPr>
            <w:r w:rsidRPr="00C74187">
              <w:rPr>
                <w:rFonts w:ascii="Arial" w:hAnsi="Arial"/>
                <w:b/>
                <w:sz w:val="24"/>
              </w:rPr>
              <w:t>Não</w:t>
            </w:r>
          </w:p>
        </w:tc>
      </w:tr>
      <w:tr w:rsidR="00C74187" w:rsidRPr="00C74187" w14:paraId="139CC6E7" w14:textId="77777777">
        <w:tc>
          <w:tcPr>
            <w:tcW w:w="7300" w:type="dxa"/>
          </w:tcPr>
          <w:p w14:paraId="67803A4E" w14:textId="77777777" w:rsidR="006935A9" w:rsidRPr="00C74187" w:rsidRDefault="006935A9" w:rsidP="006242AF">
            <w:pPr>
              <w:spacing w:line="276" w:lineRule="auto"/>
            </w:pPr>
            <w:r w:rsidRPr="00C74187">
              <w:rPr>
                <w:rFonts w:ascii="Arial" w:hAnsi="Arial"/>
                <w:sz w:val="24"/>
              </w:rPr>
              <w:t>1. A presente invenção já foi revelada fora da Universidade?</w:t>
            </w:r>
          </w:p>
        </w:tc>
        <w:tc>
          <w:tcPr>
            <w:tcW w:w="1275" w:type="dxa"/>
          </w:tcPr>
          <w:p w14:paraId="3D49AB76" w14:textId="77777777" w:rsidR="006935A9" w:rsidRPr="00C74187" w:rsidRDefault="006935A9"/>
        </w:tc>
        <w:tc>
          <w:tcPr>
            <w:tcW w:w="1134" w:type="dxa"/>
          </w:tcPr>
          <w:p w14:paraId="4E43A1A3" w14:textId="5FF63DF9" w:rsidR="006935A9" w:rsidRPr="00C74187" w:rsidRDefault="006935A9" w:rsidP="008774FC">
            <w:pPr>
              <w:jc w:val="center"/>
              <w:rPr>
                <w:rFonts w:ascii="Arial" w:hAnsi="Arial" w:cs="Arial"/>
              </w:rPr>
            </w:pPr>
          </w:p>
        </w:tc>
      </w:tr>
      <w:tr w:rsidR="00C74187" w:rsidRPr="00C74187" w14:paraId="0AD2039E" w14:textId="77777777">
        <w:tc>
          <w:tcPr>
            <w:tcW w:w="7300" w:type="dxa"/>
          </w:tcPr>
          <w:p w14:paraId="008759D9" w14:textId="77777777" w:rsidR="006935A9" w:rsidRPr="00C74187" w:rsidRDefault="006935A9" w:rsidP="006242AF">
            <w:pPr>
              <w:pStyle w:val="Ttulo5"/>
              <w:spacing w:line="276" w:lineRule="auto"/>
              <w:rPr>
                <w:rFonts w:ascii="Arial" w:hAnsi="Arial"/>
                <w:b/>
                <w:i/>
              </w:rPr>
            </w:pPr>
            <w:r w:rsidRPr="00C74187">
              <w:rPr>
                <w:rFonts w:ascii="Arial" w:hAnsi="Arial"/>
              </w:rPr>
              <w:lastRenderedPageBreak/>
              <w:t>2. Esteve pessoalmente envolvido em outro processo de patente?</w:t>
            </w:r>
          </w:p>
        </w:tc>
        <w:tc>
          <w:tcPr>
            <w:tcW w:w="1275" w:type="dxa"/>
          </w:tcPr>
          <w:p w14:paraId="638E89B6" w14:textId="2AA30336" w:rsidR="006935A9" w:rsidRPr="00C74187" w:rsidRDefault="006935A9" w:rsidP="008774FC">
            <w:pPr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134" w:type="dxa"/>
          </w:tcPr>
          <w:p w14:paraId="6E45E794" w14:textId="04B4594B" w:rsidR="006935A9" w:rsidRPr="00C74187" w:rsidRDefault="006935A9" w:rsidP="008774FC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</w:tr>
      <w:tr w:rsidR="006935A9" w:rsidRPr="00C74187" w14:paraId="7E6F5568" w14:textId="77777777">
        <w:tc>
          <w:tcPr>
            <w:tcW w:w="7300" w:type="dxa"/>
          </w:tcPr>
          <w:p w14:paraId="35E178C6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3. Há alguma proteção de propriedade intelectual aplicada a esta invenção?</w:t>
            </w:r>
          </w:p>
        </w:tc>
        <w:tc>
          <w:tcPr>
            <w:tcW w:w="1275" w:type="dxa"/>
          </w:tcPr>
          <w:p w14:paraId="25E31C7F" w14:textId="77777777" w:rsidR="006935A9" w:rsidRPr="00C74187" w:rsidRDefault="006935A9"/>
        </w:tc>
        <w:tc>
          <w:tcPr>
            <w:tcW w:w="1134" w:type="dxa"/>
          </w:tcPr>
          <w:p w14:paraId="14C90271" w14:textId="15D251F0" w:rsidR="006935A9" w:rsidRPr="00C74187" w:rsidRDefault="006935A9" w:rsidP="008774F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2C6501" w14:textId="77777777" w:rsidR="006935A9" w:rsidRPr="00C74187" w:rsidRDefault="006935A9">
      <w:pPr>
        <w:pStyle w:val="Recuodecorpodetexto"/>
        <w:ind w:left="0" w:firstLine="0"/>
        <w:jc w:val="both"/>
        <w:rPr>
          <w:rFonts w:ascii="Arial" w:hAnsi="Arial"/>
        </w:rPr>
      </w:pPr>
    </w:p>
    <w:p w14:paraId="1C6FA7C0" w14:textId="0FE2E30F" w:rsidR="006935A9" w:rsidRPr="006242AF" w:rsidRDefault="006935A9" w:rsidP="006242AF">
      <w:pPr>
        <w:pStyle w:val="Recuodecorpodetexto"/>
        <w:ind w:left="0" w:firstLine="0"/>
        <w:jc w:val="both"/>
        <w:rPr>
          <w:rFonts w:ascii="Arial" w:hAnsi="Arial"/>
          <w:sz w:val="22"/>
          <w:szCs w:val="22"/>
        </w:rPr>
      </w:pPr>
      <w:r w:rsidRPr="00C74187">
        <w:rPr>
          <w:rFonts w:ascii="Arial" w:hAnsi="Arial"/>
        </w:rPr>
        <w:t>Se 1 for afirmativo, informe detalhadamente, as circunstâncias e anexe cópia do trabalho.</w:t>
      </w:r>
      <w:r w:rsidR="003A298D" w:rsidRPr="00C74187">
        <w:rPr>
          <w:rFonts w:ascii="Arial" w:hAnsi="Arial"/>
        </w:rPr>
        <w:t xml:space="preserve"> </w:t>
      </w:r>
      <w:r w:rsidRPr="006242AF">
        <w:rPr>
          <w:rFonts w:ascii="Arial" w:hAnsi="Arial"/>
          <w:sz w:val="22"/>
          <w:szCs w:val="22"/>
        </w:rPr>
        <w:t>(Exemplo: Apresentação em conferências, publicações científicas em revistas, comunicações informais, patentes, normas)</w:t>
      </w:r>
    </w:p>
    <w:p w14:paraId="0E2D82CE" w14:textId="77777777" w:rsidR="003A298D" w:rsidRPr="00C74187" w:rsidRDefault="003A298D" w:rsidP="003A298D">
      <w:pPr>
        <w:pStyle w:val="Recuodecorpodetexto"/>
        <w:ind w:left="0" w:firstLine="0"/>
        <w:jc w:val="both"/>
        <w:rPr>
          <w:rFonts w:ascii="Arial" w:hAnsi="Arial"/>
        </w:rPr>
      </w:pPr>
    </w:p>
    <w:p w14:paraId="02833E14" w14:textId="39820C51" w:rsidR="006935A9" w:rsidRPr="00C74187" w:rsidRDefault="006935A9" w:rsidP="006242AF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Arial" w:hAnsi="Arial"/>
          <w:b/>
          <w:sz w:val="20"/>
        </w:rPr>
      </w:pPr>
      <w:r w:rsidRPr="00C74187">
        <w:rPr>
          <w:rFonts w:ascii="Arial" w:hAnsi="Arial"/>
          <w:b/>
          <w:sz w:val="20"/>
        </w:rPr>
        <w:t xml:space="preserve">Alertamos que a divulgação de aspectos da invenção que por ventura não tenham sido comunicados a este </w:t>
      </w:r>
      <w:r w:rsidR="00D669C2" w:rsidRPr="00C74187">
        <w:rPr>
          <w:rFonts w:ascii="Arial" w:hAnsi="Arial"/>
          <w:b/>
          <w:sz w:val="20"/>
        </w:rPr>
        <w:t>Departamento</w:t>
      </w:r>
      <w:r w:rsidRPr="00C74187">
        <w:rPr>
          <w:rFonts w:ascii="Arial" w:hAnsi="Arial"/>
          <w:b/>
          <w:sz w:val="20"/>
        </w:rPr>
        <w:t xml:space="preserve"> podem prejudicar a expedição da carta-patente no Brasil, assim como eventuais solicitações de patenteamento no Exterior.</w:t>
      </w:r>
    </w:p>
    <w:p w14:paraId="7FF14A1F" w14:textId="77777777" w:rsidR="006935A9" w:rsidRPr="00C74187" w:rsidRDefault="006935A9">
      <w:pPr>
        <w:rPr>
          <w:rFonts w:ascii="Arial" w:hAnsi="Arial"/>
          <w:sz w:val="24"/>
        </w:rPr>
      </w:pPr>
    </w:p>
    <w:p w14:paraId="5CB06DC4" w14:textId="77777777" w:rsidR="006935A9" w:rsidRPr="00C74187" w:rsidRDefault="006935A9" w:rsidP="006242AF">
      <w:pPr>
        <w:pStyle w:val="Recuodecorpodetexto"/>
        <w:jc w:val="both"/>
        <w:rPr>
          <w:rFonts w:ascii="Arial" w:hAnsi="Arial"/>
          <w:b/>
        </w:rPr>
      </w:pPr>
      <w:r w:rsidRPr="00C74187">
        <w:rPr>
          <w:rFonts w:ascii="Arial" w:hAnsi="Arial"/>
          <w:b/>
        </w:rPr>
        <w:t>APLICAÇÃO INDUSTRIAL</w:t>
      </w:r>
    </w:p>
    <w:p w14:paraId="776FCE84" w14:textId="77777777" w:rsidR="006935A9" w:rsidRPr="00C74187" w:rsidRDefault="006935A9">
      <w:pPr>
        <w:pStyle w:val="Recuodecorpodetexto"/>
        <w:ind w:left="0" w:firstLine="0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75"/>
        <w:gridCol w:w="1134"/>
      </w:tblGrid>
      <w:tr w:rsidR="00C74187" w:rsidRPr="00C74187" w14:paraId="25C0163A" w14:textId="77777777">
        <w:tc>
          <w:tcPr>
            <w:tcW w:w="7300" w:type="dxa"/>
            <w:shd w:val="pct20" w:color="auto" w:fill="FFFFFF"/>
          </w:tcPr>
          <w:p w14:paraId="1752A7C0" w14:textId="77777777" w:rsidR="006935A9" w:rsidRPr="00C74187" w:rsidRDefault="006935A9" w:rsidP="006242AF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ab/>
            </w:r>
          </w:p>
        </w:tc>
        <w:tc>
          <w:tcPr>
            <w:tcW w:w="1275" w:type="dxa"/>
            <w:shd w:val="pct20" w:color="auto" w:fill="FFFFFF"/>
          </w:tcPr>
          <w:p w14:paraId="58FA25B9" w14:textId="77777777" w:rsidR="006935A9" w:rsidRPr="00C74187" w:rsidRDefault="006935A9" w:rsidP="006242AF">
            <w:pPr>
              <w:pStyle w:val="Ttulo9"/>
              <w:spacing w:line="276" w:lineRule="auto"/>
            </w:pPr>
            <w:r w:rsidRPr="00C74187">
              <w:t>Sim</w:t>
            </w:r>
          </w:p>
        </w:tc>
        <w:tc>
          <w:tcPr>
            <w:tcW w:w="1134" w:type="dxa"/>
            <w:shd w:val="pct20" w:color="auto" w:fill="FFFFFF"/>
          </w:tcPr>
          <w:p w14:paraId="0F861429" w14:textId="77777777" w:rsidR="006935A9" w:rsidRPr="00C74187" w:rsidRDefault="006935A9" w:rsidP="006242AF">
            <w:pPr>
              <w:spacing w:line="276" w:lineRule="auto"/>
              <w:jc w:val="center"/>
              <w:rPr>
                <w:rFonts w:ascii="Arial" w:hAnsi="Arial"/>
                <w:b/>
                <w:sz w:val="24"/>
              </w:rPr>
            </w:pPr>
            <w:r w:rsidRPr="00C74187">
              <w:rPr>
                <w:rFonts w:ascii="Arial" w:hAnsi="Arial"/>
                <w:b/>
                <w:sz w:val="24"/>
              </w:rPr>
              <w:t>Não</w:t>
            </w:r>
          </w:p>
        </w:tc>
      </w:tr>
      <w:tr w:rsidR="00C74187" w:rsidRPr="00C74187" w14:paraId="4170B500" w14:textId="77777777">
        <w:tc>
          <w:tcPr>
            <w:tcW w:w="7300" w:type="dxa"/>
          </w:tcPr>
          <w:p w14:paraId="552184CA" w14:textId="77777777" w:rsidR="006935A9" w:rsidRPr="00C74187" w:rsidRDefault="006935A9" w:rsidP="006242AF">
            <w:pPr>
              <w:spacing w:line="276" w:lineRule="auto"/>
              <w:rPr>
                <w:rFonts w:ascii="Arial" w:hAnsi="Arial"/>
                <w:sz w:val="24"/>
              </w:rPr>
            </w:pPr>
            <w:r w:rsidRPr="00C74187">
              <w:rPr>
                <w:rFonts w:ascii="Arial" w:hAnsi="Arial"/>
                <w:sz w:val="24"/>
              </w:rPr>
              <w:t>1. O presente invento já foi revelado à indústria?</w:t>
            </w:r>
          </w:p>
        </w:tc>
        <w:tc>
          <w:tcPr>
            <w:tcW w:w="1275" w:type="dxa"/>
          </w:tcPr>
          <w:p w14:paraId="01F00B6F" w14:textId="77777777" w:rsidR="006935A9" w:rsidRPr="00C74187" w:rsidRDefault="006935A9" w:rsidP="006242AF">
            <w:pPr>
              <w:spacing w:line="276" w:lineRule="auto"/>
            </w:pPr>
          </w:p>
        </w:tc>
        <w:tc>
          <w:tcPr>
            <w:tcW w:w="1134" w:type="dxa"/>
          </w:tcPr>
          <w:p w14:paraId="70F350D3" w14:textId="5D1E8C7B" w:rsidR="006935A9" w:rsidRPr="00C74187" w:rsidRDefault="006935A9" w:rsidP="006242AF">
            <w:pPr>
              <w:spacing w:line="276" w:lineRule="auto"/>
              <w:jc w:val="center"/>
            </w:pPr>
          </w:p>
        </w:tc>
      </w:tr>
      <w:tr w:rsidR="006935A9" w:rsidRPr="00C74187" w14:paraId="48965713" w14:textId="77777777">
        <w:tc>
          <w:tcPr>
            <w:tcW w:w="7300" w:type="dxa"/>
          </w:tcPr>
          <w:p w14:paraId="1BDCA5A2" w14:textId="77777777" w:rsidR="006935A9" w:rsidRPr="00C74187" w:rsidRDefault="006935A9" w:rsidP="006242AF">
            <w:pPr>
              <w:spacing w:line="276" w:lineRule="auto"/>
            </w:pPr>
            <w:r w:rsidRPr="00C74187">
              <w:rPr>
                <w:rFonts w:ascii="Arial" w:hAnsi="Arial"/>
                <w:sz w:val="24"/>
              </w:rPr>
              <w:t>2. Foi demonstrado interesse comercial?</w:t>
            </w:r>
          </w:p>
        </w:tc>
        <w:tc>
          <w:tcPr>
            <w:tcW w:w="1275" w:type="dxa"/>
          </w:tcPr>
          <w:p w14:paraId="7ACAE927" w14:textId="77777777" w:rsidR="006935A9" w:rsidRPr="00C74187" w:rsidRDefault="006935A9" w:rsidP="006242AF">
            <w:pPr>
              <w:spacing w:line="276" w:lineRule="auto"/>
            </w:pPr>
          </w:p>
        </w:tc>
        <w:tc>
          <w:tcPr>
            <w:tcW w:w="1134" w:type="dxa"/>
          </w:tcPr>
          <w:p w14:paraId="555F6AF0" w14:textId="78002485" w:rsidR="006935A9" w:rsidRPr="00C74187" w:rsidRDefault="006935A9" w:rsidP="006242AF">
            <w:pPr>
              <w:spacing w:line="276" w:lineRule="auto"/>
              <w:jc w:val="center"/>
            </w:pPr>
          </w:p>
        </w:tc>
      </w:tr>
    </w:tbl>
    <w:p w14:paraId="273B3E78" w14:textId="77777777" w:rsidR="006935A9" w:rsidRPr="00C74187" w:rsidRDefault="006935A9">
      <w:pPr>
        <w:rPr>
          <w:rFonts w:ascii="Arial" w:hAnsi="Arial"/>
          <w:sz w:val="24"/>
        </w:rPr>
      </w:pPr>
    </w:p>
    <w:p w14:paraId="70D4136E" w14:textId="68688FF6" w:rsidR="006935A9" w:rsidRDefault="006935A9" w:rsidP="006242AF">
      <w:pPr>
        <w:rPr>
          <w:rFonts w:ascii="Arial" w:hAnsi="Arial"/>
          <w:sz w:val="24"/>
        </w:rPr>
      </w:pPr>
      <w:r w:rsidRPr="00C74187">
        <w:rPr>
          <w:rFonts w:ascii="Arial" w:hAnsi="Arial"/>
          <w:sz w:val="24"/>
        </w:rPr>
        <w:t>Se 1 for afirmativo, informe quando, onde, e que tipo de invento:</w:t>
      </w:r>
    </w:p>
    <w:p w14:paraId="0E67BBE5" w14:textId="77777777" w:rsidR="006242AF" w:rsidRPr="00C74187" w:rsidRDefault="006242AF" w:rsidP="006242AF">
      <w:pPr>
        <w:rPr>
          <w:rFonts w:ascii="Arial" w:hAnsi="Arial"/>
          <w:sz w:val="24"/>
        </w:rPr>
      </w:pPr>
    </w:p>
    <w:p w14:paraId="12FA5C46" w14:textId="008BF0C5" w:rsidR="006935A9" w:rsidRPr="00C74187" w:rsidRDefault="006935A9" w:rsidP="006242AF">
      <w:pPr>
        <w:jc w:val="both"/>
        <w:rPr>
          <w:rFonts w:ascii="Arial" w:hAnsi="Arial"/>
          <w:sz w:val="24"/>
        </w:rPr>
      </w:pPr>
      <w:r w:rsidRPr="00C74187">
        <w:rPr>
          <w:rFonts w:ascii="Arial" w:hAnsi="Arial"/>
          <w:sz w:val="24"/>
        </w:rPr>
        <w:t>Se 2 for afirmativo, informe nome, contato e telefone da empresa:</w:t>
      </w:r>
    </w:p>
    <w:p w14:paraId="44AD3CC8" w14:textId="77777777" w:rsidR="006935A9" w:rsidRPr="00C74187" w:rsidRDefault="006935A9">
      <w:pPr>
        <w:jc w:val="both"/>
        <w:rPr>
          <w:rFonts w:ascii="Arial" w:hAnsi="Arial"/>
          <w:b/>
          <w:i/>
          <w:sz w:val="24"/>
        </w:rPr>
      </w:pPr>
    </w:p>
    <w:p w14:paraId="450192A8" w14:textId="77777777" w:rsidR="006935A9" w:rsidRPr="00C74187" w:rsidRDefault="006935A9">
      <w:pPr>
        <w:pStyle w:val="Ttulo8"/>
        <w:shd w:val="clear" w:color="auto" w:fill="000000"/>
        <w:rPr>
          <w:color w:val="auto"/>
          <w:sz w:val="28"/>
        </w:rPr>
      </w:pPr>
      <w:r w:rsidRPr="00C74187">
        <w:rPr>
          <w:color w:val="auto"/>
          <w:sz w:val="28"/>
        </w:rPr>
        <w:t>FINANCIAMENTO DA PESQUISA</w:t>
      </w:r>
    </w:p>
    <w:p w14:paraId="6864143D" w14:textId="77777777" w:rsidR="006935A9" w:rsidRPr="006242AF" w:rsidRDefault="006935A9" w:rsidP="006242AF">
      <w:pPr>
        <w:spacing w:line="360" w:lineRule="auto"/>
        <w:jc w:val="both"/>
        <w:rPr>
          <w:rFonts w:ascii="Arial" w:hAnsi="Arial"/>
          <w:sz w:val="24"/>
        </w:rPr>
      </w:pPr>
    </w:p>
    <w:p w14:paraId="5972AA9E" w14:textId="0142933F" w:rsidR="005A29C6" w:rsidRPr="006242AF" w:rsidRDefault="006935A9" w:rsidP="006242AF">
      <w:pPr>
        <w:numPr>
          <w:ilvl w:val="0"/>
          <w:numId w:val="20"/>
        </w:numPr>
        <w:spacing w:line="360" w:lineRule="auto"/>
        <w:jc w:val="both"/>
        <w:rPr>
          <w:rFonts w:ascii="Arial" w:hAnsi="Arial"/>
          <w:sz w:val="24"/>
        </w:rPr>
      </w:pPr>
      <w:r w:rsidRPr="006242AF">
        <w:rPr>
          <w:rFonts w:ascii="Arial" w:hAnsi="Arial"/>
          <w:sz w:val="24"/>
        </w:rPr>
        <w:t xml:space="preserve">Foi feito contrato com órgão financiador ou gerido de acordo com um </w:t>
      </w:r>
      <w:r w:rsidRPr="006242AF">
        <w:rPr>
          <w:rFonts w:ascii="Arial" w:hAnsi="Arial"/>
          <w:i/>
          <w:sz w:val="24"/>
        </w:rPr>
        <w:t>Termo de Confidencialidade</w:t>
      </w:r>
      <w:r w:rsidRPr="006242AF">
        <w:rPr>
          <w:rFonts w:ascii="Arial" w:hAnsi="Arial"/>
          <w:b/>
          <w:i/>
          <w:sz w:val="24"/>
        </w:rPr>
        <w:t>?</w:t>
      </w:r>
      <w:r w:rsidRPr="006242AF">
        <w:rPr>
          <w:rFonts w:ascii="Arial" w:hAnsi="Arial"/>
          <w:sz w:val="24"/>
        </w:rPr>
        <w:t xml:space="preserve"> </w:t>
      </w:r>
    </w:p>
    <w:p w14:paraId="7D86E114" w14:textId="77777777" w:rsidR="006935A9" w:rsidRPr="006242AF" w:rsidRDefault="006935A9" w:rsidP="006242AF">
      <w:pPr>
        <w:pStyle w:val="Recuodecorpodetexto"/>
        <w:numPr>
          <w:ilvl w:val="0"/>
          <w:numId w:val="19"/>
        </w:numPr>
        <w:spacing w:line="360" w:lineRule="auto"/>
        <w:ind w:right="378"/>
        <w:jc w:val="both"/>
        <w:rPr>
          <w:rFonts w:ascii="Arial" w:hAnsi="Arial"/>
        </w:rPr>
      </w:pPr>
      <w:r w:rsidRPr="006242AF">
        <w:rPr>
          <w:rFonts w:ascii="Arial" w:hAnsi="Arial"/>
        </w:rPr>
        <w:t>Nome do agente financiador (órgão de fomento/empresa/etc.)</w:t>
      </w:r>
    </w:p>
    <w:p w14:paraId="3A75A95D" w14:textId="77777777" w:rsidR="006935A9" w:rsidRPr="006242AF" w:rsidRDefault="006935A9" w:rsidP="006242AF">
      <w:pPr>
        <w:numPr>
          <w:ilvl w:val="0"/>
          <w:numId w:val="20"/>
        </w:numPr>
        <w:spacing w:line="360" w:lineRule="auto"/>
        <w:rPr>
          <w:rFonts w:ascii="Arial" w:hAnsi="Arial"/>
          <w:sz w:val="24"/>
        </w:rPr>
      </w:pPr>
      <w:r w:rsidRPr="006242AF">
        <w:rPr>
          <w:rFonts w:ascii="Arial" w:hAnsi="Arial"/>
          <w:sz w:val="24"/>
        </w:rPr>
        <w:t>Número do contrato (</w:t>
      </w:r>
      <w:r w:rsidRPr="006242AF">
        <w:rPr>
          <w:rFonts w:ascii="Arial" w:hAnsi="Arial"/>
          <w:b/>
          <w:sz w:val="24"/>
        </w:rPr>
        <w:t>anexar cópia</w:t>
      </w:r>
      <w:r w:rsidRPr="006242AF">
        <w:rPr>
          <w:rFonts w:ascii="Arial" w:hAnsi="Arial"/>
          <w:sz w:val="24"/>
        </w:rPr>
        <w:t xml:space="preserve">): </w:t>
      </w:r>
    </w:p>
    <w:p w14:paraId="79F77966" w14:textId="19A02AC1" w:rsidR="008774FC" w:rsidRPr="006242AF" w:rsidRDefault="006935A9" w:rsidP="006242AF">
      <w:pPr>
        <w:numPr>
          <w:ilvl w:val="0"/>
          <w:numId w:val="20"/>
        </w:numPr>
        <w:spacing w:line="360" w:lineRule="auto"/>
        <w:rPr>
          <w:rFonts w:ascii="Arial" w:hAnsi="Arial"/>
          <w:sz w:val="24"/>
        </w:rPr>
      </w:pPr>
      <w:r w:rsidRPr="006242AF">
        <w:rPr>
          <w:rFonts w:ascii="Arial" w:hAnsi="Arial"/>
          <w:sz w:val="24"/>
        </w:rPr>
        <w:t>Contato no órgão</w:t>
      </w:r>
    </w:p>
    <w:p w14:paraId="08AA87EA" w14:textId="5E66AB64" w:rsidR="006935A9" w:rsidRPr="006242AF" w:rsidRDefault="006935A9" w:rsidP="006242AF">
      <w:pPr>
        <w:numPr>
          <w:ilvl w:val="0"/>
          <w:numId w:val="22"/>
        </w:numPr>
        <w:spacing w:line="360" w:lineRule="auto"/>
        <w:rPr>
          <w:rFonts w:ascii="Arial" w:hAnsi="Arial"/>
          <w:sz w:val="24"/>
        </w:rPr>
      </w:pPr>
      <w:r w:rsidRPr="006242AF">
        <w:rPr>
          <w:rFonts w:ascii="Arial" w:hAnsi="Arial"/>
          <w:sz w:val="24"/>
        </w:rPr>
        <w:t>O órgão financiador foi informado do invento?</w:t>
      </w:r>
      <w:r w:rsidRPr="006242AF">
        <w:rPr>
          <w:rFonts w:ascii="Arial" w:hAnsi="Arial"/>
          <w:sz w:val="24"/>
        </w:rPr>
        <w:tab/>
      </w:r>
      <w:r w:rsidRPr="006242AF">
        <w:rPr>
          <w:rFonts w:ascii="Arial" w:hAnsi="Arial"/>
          <w:sz w:val="24"/>
        </w:rPr>
        <w:tab/>
      </w:r>
      <w:r w:rsidRPr="006242AF">
        <w:rPr>
          <w:rFonts w:ascii="Arial" w:hAnsi="Arial"/>
          <w:sz w:val="24"/>
        </w:rPr>
        <w:tab/>
      </w:r>
    </w:p>
    <w:p w14:paraId="00514C04" w14:textId="1E40DFB5" w:rsidR="006935A9" w:rsidRPr="006242AF" w:rsidRDefault="006935A9" w:rsidP="006242AF">
      <w:pPr>
        <w:numPr>
          <w:ilvl w:val="0"/>
          <w:numId w:val="21"/>
        </w:numPr>
        <w:spacing w:line="360" w:lineRule="auto"/>
        <w:jc w:val="both"/>
        <w:rPr>
          <w:rFonts w:ascii="Arial" w:hAnsi="Arial"/>
          <w:sz w:val="24"/>
        </w:rPr>
      </w:pPr>
      <w:r w:rsidRPr="006242AF">
        <w:rPr>
          <w:rFonts w:ascii="Arial" w:hAnsi="Arial"/>
          <w:sz w:val="24"/>
        </w:rPr>
        <w:t xml:space="preserve">Contrato via Fundação de Apoio da Universidade </w:t>
      </w:r>
      <w:proofErr w:type="gramStart"/>
      <w:r w:rsidRPr="006242AF">
        <w:rPr>
          <w:rFonts w:ascii="Arial" w:hAnsi="Arial"/>
          <w:sz w:val="24"/>
        </w:rPr>
        <w:t xml:space="preserve">(  </w:t>
      </w:r>
      <w:proofErr w:type="gramEnd"/>
      <w:r w:rsidRPr="006242AF">
        <w:rPr>
          <w:rFonts w:ascii="Arial" w:hAnsi="Arial"/>
          <w:sz w:val="24"/>
        </w:rPr>
        <w:t xml:space="preserve">   ) sim      (    ) não</w:t>
      </w:r>
    </w:p>
    <w:p w14:paraId="49DDD9A5" w14:textId="77777777" w:rsidR="006935A9" w:rsidRPr="006865DD" w:rsidRDefault="006935A9">
      <w:pPr>
        <w:jc w:val="both"/>
        <w:rPr>
          <w:rFonts w:ascii="Arial" w:hAnsi="Arial"/>
          <w:sz w:val="24"/>
        </w:rPr>
      </w:pPr>
    </w:p>
    <w:p w14:paraId="2AFEB60E" w14:textId="77777777" w:rsidR="006935A9" w:rsidRPr="006865DD" w:rsidRDefault="006935A9">
      <w:pPr>
        <w:pStyle w:val="Ttulo8"/>
        <w:shd w:val="clear" w:color="auto" w:fill="000000"/>
        <w:rPr>
          <w:color w:val="auto"/>
          <w:sz w:val="28"/>
        </w:rPr>
      </w:pPr>
      <w:r w:rsidRPr="006865DD">
        <w:rPr>
          <w:color w:val="auto"/>
          <w:sz w:val="28"/>
        </w:rPr>
        <w:t>TRANSFERÊNCIA DE TECNOLOGIA</w:t>
      </w:r>
    </w:p>
    <w:p w14:paraId="089B06BD" w14:textId="77777777" w:rsidR="006935A9" w:rsidRPr="006865DD" w:rsidRDefault="006935A9">
      <w:pPr>
        <w:rPr>
          <w:rFonts w:ascii="Arial" w:hAnsi="Arial"/>
          <w:b/>
          <w:i/>
          <w:sz w:val="24"/>
        </w:rPr>
      </w:pPr>
    </w:p>
    <w:p w14:paraId="3F7E8ED3" w14:textId="463EC6EE" w:rsidR="006935A9" w:rsidRPr="006242AF" w:rsidRDefault="006935A9" w:rsidP="00771594">
      <w:pPr>
        <w:jc w:val="both"/>
        <w:rPr>
          <w:rFonts w:ascii="Arial" w:hAnsi="Arial"/>
          <w:sz w:val="22"/>
          <w:szCs w:val="22"/>
        </w:rPr>
      </w:pPr>
      <w:r w:rsidRPr="006865DD">
        <w:rPr>
          <w:rFonts w:ascii="Arial" w:hAnsi="Arial"/>
          <w:b/>
          <w:sz w:val="24"/>
        </w:rPr>
        <w:t>COMENTE A POTENCIALIDADE DE COMERCIALIZAÇÃO DA PRESENTE INVENÇÃO.</w:t>
      </w:r>
      <w:r w:rsidRPr="006865DD">
        <w:rPr>
          <w:rFonts w:ascii="Arial" w:hAnsi="Arial"/>
          <w:sz w:val="24"/>
        </w:rPr>
        <w:t xml:space="preserve"> </w:t>
      </w:r>
      <w:r w:rsidRPr="006242AF">
        <w:rPr>
          <w:rFonts w:ascii="Arial" w:hAnsi="Arial"/>
          <w:sz w:val="22"/>
          <w:szCs w:val="22"/>
        </w:rPr>
        <w:t>(Especifique áreas de aplicação e/ou produtos que imaginas que possam utilizar esta nova tecnologia)</w:t>
      </w:r>
    </w:p>
    <w:p w14:paraId="71626E2D" w14:textId="6829ACC1" w:rsidR="0052358A" w:rsidRPr="006865DD" w:rsidRDefault="0052358A" w:rsidP="0052358A">
      <w:pPr>
        <w:jc w:val="both"/>
        <w:rPr>
          <w:rFonts w:ascii="Arial" w:hAnsi="Arial"/>
        </w:rPr>
      </w:pPr>
    </w:p>
    <w:p w14:paraId="753A1CA6" w14:textId="39D2ED29" w:rsidR="006935A9" w:rsidRPr="006865DD" w:rsidRDefault="006935A9">
      <w:pPr>
        <w:jc w:val="both"/>
        <w:rPr>
          <w:rFonts w:ascii="Arial" w:hAnsi="Arial"/>
          <w:sz w:val="24"/>
        </w:rPr>
      </w:pPr>
    </w:p>
    <w:p w14:paraId="516A1101" w14:textId="77777777" w:rsidR="006935A9" w:rsidRPr="006865DD" w:rsidRDefault="006935A9">
      <w:pPr>
        <w:jc w:val="both"/>
        <w:rPr>
          <w:rFonts w:ascii="Arial" w:hAnsi="Arial"/>
          <w:sz w:val="24"/>
        </w:rPr>
      </w:pPr>
      <w:r w:rsidRPr="006865DD">
        <w:rPr>
          <w:rFonts w:ascii="Arial" w:hAnsi="Arial"/>
          <w:b/>
          <w:sz w:val="24"/>
        </w:rPr>
        <w:t xml:space="preserve">CITE MERCADOS OU EMPRESAS QUE PODERIAM TER INTERESSE EM CONHECER ESTA NOVA TECNOLOGIA </w:t>
      </w:r>
      <w:r w:rsidRPr="006865DD">
        <w:rPr>
          <w:rFonts w:ascii="Arial" w:hAnsi="Arial"/>
          <w:sz w:val="24"/>
        </w:rPr>
        <w:t>(setores industriais / farmacêuticos / médicos / agronegócios)</w:t>
      </w:r>
    </w:p>
    <w:p w14:paraId="55355CEA" w14:textId="31B7E2BE" w:rsidR="00792FC7" w:rsidRPr="006865DD" w:rsidRDefault="00792FC7" w:rsidP="00792FC7">
      <w:pPr>
        <w:jc w:val="both"/>
        <w:rPr>
          <w:rFonts w:ascii="Arial" w:hAnsi="Arial"/>
          <w:sz w:val="24"/>
        </w:rPr>
      </w:pPr>
    </w:p>
    <w:p w14:paraId="768260DF" w14:textId="77777777" w:rsidR="00D669C2" w:rsidRPr="006242AF" w:rsidRDefault="00D669C2" w:rsidP="00792FC7">
      <w:pPr>
        <w:jc w:val="both"/>
        <w:rPr>
          <w:rFonts w:ascii="Arial" w:hAnsi="Arial"/>
          <w:sz w:val="24"/>
        </w:rPr>
      </w:pPr>
    </w:p>
    <w:p w14:paraId="451E60CA" w14:textId="77777777" w:rsidR="006935A9" w:rsidRPr="006242AF" w:rsidRDefault="006935A9">
      <w:pPr>
        <w:rPr>
          <w:rFonts w:ascii="Arial" w:hAnsi="Arial"/>
          <w:b/>
          <w:i/>
          <w:sz w:val="28"/>
        </w:rPr>
      </w:pPr>
      <w:r w:rsidRPr="006242AF">
        <w:rPr>
          <w:rFonts w:ascii="Arial" w:hAnsi="Arial"/>
          <w:b/>
          <w:i/>
          <w:sz w:val="28"/>
        </w:rPr>
        <w:lastRenderedPageBreak/>
        <w:t>Declaro(amos) que todas informações descritas</w:t>
      </w:r>
      <w:r w:rsidR="005F7938" w:rsidRPr="006242AF">
        <w:rPr>
          <w:rFonts w:ascii="Arial" w:hAnsi="Arial"/>
          <w:b/>
          <w:i/>
          <w:sz w:val="28"/>
        </w:rPr>
        <w:t xml:space="preserve"> neste documento</w:t>
      </w:r>
      <w:r w:rsidRPr="006242AF">
        <w:rPr>
          <w:rFonts w:ascii="Arial" w:hAnsi="Arial"/>
          <w:b/>
          <w:i/>
          <w:sz w:val="28"/>
        </w:rPr>
        <w:t xml:space="preserve"> são verdadeiras.</w:t>
      </w:r>
    </w:p>
    <w:p w14:paraId="4A7C0109" w14:textId="77777777" w:rsidR="00D669C2" w:rsidRPr="006242AF" w:rsidRDefault="00D669C2">
      <w:pPr>
        <w:rPr>
          <w:rFonts w:ascii="Arial" w:hAnsi="Arial"/>
          <w:b/>
          <w:i/>
          <w:sz w:val="28"/>
        </w:rPr>
      </w:pPr>
    </w:p>
    <w:p w14:paraId="303B9497" w14:textId="26D34716" w:rsidR="006935A9" w:rsidRPr="009E43A9" w:rsidRDefault="006935A9">
      <w:pPr>
        <w:pStyle w:val="Corpodetexto2"/>
        <w:rPr>
          <w:rFonts w:ascii="Arial" w:hAnsi="Arial"/>
          <w:sz w:val="28"/>
        </w:rPr>
      </w:pPr>
      <w:r w:rsidRPr="006242AF">
        <w:rPr>
          <w:rFonts w:ascii="Arial" w:hAnsi="Arial"/>
          <w:sz w:val="28"/>
        </w:rPr>
        <w:t>Concordamos que em caso de ser efetivado o dep</w:t>
      </w:r>
      <w:r w:rsidR="0049050A" w:rsidRPr="006242AF">
        <w:rPr>
          <w:rFonts w:ascii="Arial" w:hAnsi="Arial"/>
          <w:sz w:val="28"/>
        </w:rPr>
        <w:t xml:space="preserve">ósito de pedido de patente </w:t>
      </w:r>
      <w:r w:rsidR="009E43A9">
        <w:rPr>
          <w:rFonts w:ascii="Arial" w:hAnsi="Arial"/>
          <w:sz w:val="28"/>
        </w:rPr>
        <w:t xml:space="preserve">ou modelo de utilidade </w:t>
      </w:r>
      <w:r w:rsidR="0049050A" w:rsidRPr="006242AF">
        <w:rPr>
          <w:rFonts w:ascii="Arial" w:hAnsi="Arial"/>
          <w:sz w:val="28"/>
        </w:rPr>
        <w:t xml:space="preserve">nos </w:t>
      </w:r>
      <w:r w:rsidRPr="006242AF">
        <w:rPr>
          <w:rFonts w:ascii="Arial" w:hAnsi="Arial"/>
          <w:sz w:val="28"/>
        </w:rPr>
        <w:t>comprometemos a não divulgar os resultados obtidos, sem a prévia a</w:t>
      </w:r>
      <w:r w:rsidRPr="009E43A9">
        <w:rPr>
          <w:rFonts w:ascii="Arial" w:hAnsi="Arial"/>
          <w:sz w:val="28"/>
        </w:rPr>
        <w:t xml:space="preserve">nuência do </w:t>
      </w:r>
      <w:r w:rsidR="00771594" w:rsidRPr="009E43A9">
        <w:rPr>
          <w:rFonts w:ascii="Arial" w:hAnsi="Arial"/>
          <w:sz w:val="28"/>
        </w:rPr>
        <w:t>D</w:t>
      </w:r>
      <w:r w:rsidR="00A72625" w:rsidRPr="009E43A9">
        <w:rPr>
          <w:rFonts w:ascii="Arial" w:hAnsi="Arial"/>
          <w:sz w:val="28"/>
        </w:rPr>
        <w:t>IT</w:t>
      </w:r>
      <w:r w:rsidR="00D669C2" w:rsidRPr="009E43A9">
        <w:rPr>
          <w:rFonts w:ascii="Arial" w:hAnsi="Arial"/>
          <w:sz w:val="28"/>
        </w:rPr>
        <w:t>E</w:t>
      </w:r>
      <w:r w:rsidR="00A72625" w:rsidRPr="009E43A9">
        <w:rPr>
          <w:rFonts w:ascii="Arial" w:hAnsi="Arial"/>
          <w:sz w:val="28"/>
        </w:rPr>
        <w:t xml:space="preserve"> - UF</w:t>
      </w:r>
      <w:r w:rsidR="00D669C2" w:rsidRPr="009E43A9">
        <w:rPr>
          <w:rFonts w:ascii="Arial" w:hAnsi="Arial"/>
          <w:sz w:val="28"/>
        </w:rPr>
        <w:t>A</w:t>
      </w:r>
      <w:r w:rsidR="00A72625" w:rsidRPr="009E43A9">
        <w:rPr>
          <w:rFonts w:ascii="Arial" w:hAnsi="Arial"/>
          <w:sz w:val="28"/>
        </w:rPr>
        <w:t>PE</w:t>
      </w:r>
      <w:r w:rsidRPr="009E43A9">
        <w:rPr>
          <w:rFonts w:ascii="Arial" w:hAnsi="Arial"/>
          <w:sz w:val="28"/>
        </w:rPr>
        <w:t>.</w:t>
      </w:r>
      <w:r w:rsidR="00D669C2" w:rsidRPr="009E43A9">
        <w:rPr>
          <w:rFonts w:ascii="Arial" w:hAnsi="Arial"/>
          <w:sz w:val="28"/>
        </w:rPr>
        <w:t xml:space="preserve"> </w:t>
      </w:r>
    </w:p>
    <w:p w14:paraId="4CBCDA5A" w14:textId="2E345284" w:rsidR="00D669C2" w:rsidRPr="009E43A9" w:rsidRDefault="00D669C2">
      <w:pPr>
        <w:pStyle w:val="Corpodetexto2"/>
        <w:rPr>
          <w:rFonts w:ascii="Arial" w:hAnsi="Arial"/>
          <w:sz w:val="28"/>
        </w:rPr>
      </w:pPr>
    </w:p>
    <w:p w14:paraId="78C02F8E" w14:textId="77777777" w:rsidR="006935A9" w:rsidRPr="009E43A9" w:rsidRDefault="006935A9">
      <w:pPr>
        <w:jc w:val="both"/>
        <w:rPr>
          <w:rFonts w:ascii="Arial" w:hAnsi="Arial"/>
          <w:b/>
          <w:sz w:val="24"/>
        </w:rPr>
      </w:pPr>
    </w:p>
    <w:p w14:paraId="3715087D" w14:textId="77777777" w:rsidR="00D669C2" w:rsidRPr="009E43A9" w:rsidRDefault="005F7938">
      <w:pPr>
        <w:jc w:val="both"/>
        <w:rPr>
          <w:rFonts w:ascii="Arial" w:hAnsi="Arial"/>
          <w:b/>
          <w:sz w:val="24"/>
        </w:rPr>
      </w:pPr>
      <w:r w:rsidRPr="009E43A9">
        <w:rPr>
          <w:rFonts w:ascii="Arial" w:hAnsi="Arial"/>
          <w:b/>
          <w:sz w:val="24"/>
        </w:rPr>
        <w:t>Ciência de todo</w:t>
      </w:r>
      <w:r w:rsidR="00D669C2" w:rsidRPr="009E43A9">
        <w:rPr>
          <w:rFonts w:ascii="Arial" w:hAnsi="Arial"/>
          <w:b/>
          <w:sz w:val="24"/>
        </w:rPr>
        <w:t>s/</w:t>
      </w:r>
      <w:r w:rsidR="006935A9" w:rsidRPr="009E43A9">
        <w:rPr>
          <w:rFonts w:ascii="Arial" w:hAnsi="Arial"/>
          <w:b/>
          <w:sz w:val="24"/>
        </w:rPr>
        <w:t>(</w:t>
      </w:r>
      <w:r w:rsidR="00D669C2" w:rsidRPr="009E43A9">
        <w:rPr>
          <w:rFonts w:ascii="Arial" w:hAnsi="Arial"/>
          <w:b/>
          <w:sz w:val="24"/>
        </w:rPr>
        <w:t>a</w:t>
      </w:r>
      <w:r w:rsidR="006935A9" w:rsidRPr="009E43A9">
        <w:rPr>
          <w:rFonts w:ascii="Arial" w:hAnsi="Arial"/>
          <w:b/>
          <w:sz w:val="24"/>
        </w:rPr>
        <w:t xml:space="preserve">s) </w:t>
      </w:r>
      <w:r w:rsidR="00D669C2" w:rsidRPr="009E43A9">
        <w:rPr>
          <w:rFonts w:ascii="Arial" w:hAnsi="Arial"/>
          <w:b/>
          <w:sz w:val="24"/>
        </w:rPr>
        <w:t>a</w:t>
      </w:r>
      <w:r w:rsidRPr="009E43A9">
        <w:rPr>
          <w:rFonts w:ascii="Arial" w:hAnsi="Arial"/>
          <w:b/>
          <w:sz w:val="24"/>
        </w:rPr>
        <w:t>o(s) i</w:t>
      </w:r>
      <w:r w:rsidR="006935A9" w:rsidRPr="009E43A9">
        <w:rPr>
          <w:rFonts w:ascii="Arial" w:hAnsi="Arial"/>
          <w:b/>
          <w:sz w:val="24"/>
        </w:rPr>
        <w:t>nventor(es)</w:t>
      </w:r>
      <w:r w:rsidRPr="009E43A9">
        <w:rPr>
          <w:rFonts w:ascii="Arial" w:hAnsi="Arial"/>
          <w:b/>
          <w:sz w:val="24"/>
        </w:rPr>
        <w:t xml:space="preserve"> do documento de patente</w:t>
      </w:r>
      <w:r w:rsidR="006935A9" w:rsidRPr="009E43A9">
        <w:rPr>
          <w:rFonts w:ascii="Arial" w:hAnsi="Arial"/>
          <w:b/>
          <w:sz w:val="24"/>
        </w:rPr>
        <w:t>:</w:t>
      </w:r>
    </w:p>
    <w:p w14:paraId="7FED5E75" w14:textId="3CFC7F80" w:rsidR="006935A9" w:rsidRPr="009E43A9" w:rsidRDefault="00D669C2">
      <w:pPr>
        <w:jc w:val="both"/>
        <w:rPr>
          <w:rFonts w:ascii="Arial" w:hAnsi="Arial"/>
          <w:bCs/>
          <w:sz w:val="24"/>
        </w:rPr>
      </w:pPr>
      <w:r w:rsidRPr="009E43A9">
        <w:rPr>
          <w:rFonts w:ascii="Arial" w:hAnsi="Arial"/>
          <w:bCs/>
          <w:sz w:val="24"/>
        </w:rPr>
        <w:t>(adicione a quantidade de nomes/assinaturas necessárias)</w:t>
      </w:r>
    </w:p>
    <w:p w14:paraId="504DA2B8" w14:textId="77777777" w:rsidR="006935A9" w:rsidRPr="009E43A9" w:rsidRDefault="006935A9">
      <w:pPr>
        <w:jc w:val="both"/>
        <w:rPr>
          <w:rFonts w:ascii="Arial" w:hAnsi="Arial"/>
          <w:sz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25"/>
      </w:tblGrid>
      <w:tr w:rsidR="009E43A9" w:rsidRPr="009E43A9" w14:paraId="71F25695" w14:textId="77777777" w:rsidTr="00306CE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83C31" w14:textId="790EFAC1" w:rsidR="006935A9" w:rsidRPr="009E43A9" w:rsidRDefault="006935A9" w:rsidP="00306CE3">
            <w:pPr>
              <w:pStyle w:val="Corpodetexto"/>
              <w:spacing w:line="360" w:lineRule="auto"/>
              <w:jc w:val="center"/>
              <w:rPr>
                <w:rFonts w:ascii="Arial" w:hAnsi="Arial"/>
              </w:rPr>
            </w:pPr>
            <w:r w:rsidRPr="009E43A9">
              <w:rPr>
                <w:rFonts w:ascii="Arial" w:hAnsi="Arial"/>
                <w:b/>
              </w:rPr>
              <w:t>1)</w:t>
            </w:r>
            <w:r w:rsidRPr="009E43A9">
              <w:rPr>
                <w:rFonts w:ascii="Arial" w:hAnsi="Arial"/>
              </w:rPr>
              <w:t xml:space="preserve"> Nome</w:t>
            </w:r>
            <w:r w:rsidR="00306CE3">
              <w:rPr>
                <w:rFonts w:ascii="Arial" w:hAnsi="Arial"/>
              </w:rPr>
              <w:t xml:space="preserve"> completo</w:t>
            </w:r>
            <w:r w:rsidRPr="009E43A9">
              <w:rPr>
                <w:rFonts w:ascii="Arial" w:hAnsi="Arial"/>
              </w:rPr>
              <w:t>: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right w:val="nil"/>
            </w:tcBorders>
          </w:tcPr>
          <w:p w14:paraId="3AEB4555" w14:textId="77777777" w:rsidR="006935A9" w:rsidRDefault="006935A9">
            <w:pPr>
              <w:pStyle w:val="Corpodetexto"/>
              <w:spacing w:line="360" w:lineRule="auto"/>
              <w:rPr>
                <w:rFonts w:ascii="Arial" w:hAnsi="Arial"/>
              </w:rPr>
            </w:pPr>
          </w:p>
          <w:p w14:paraId="32DA0B5A" w14:textId="27EFF087" w:rsidR="00306CE3" w:rsidRPr="009E43A9" w:rsidRDefault="00306CE3">
            <w:pPr>
              <w:pStyle w:val="Corpodetexto"/>
              <w:spacing w:line="360" w:lineRule="auto"/>
              <w:rPr>
                <w:rFonts w:ascii="Arial" w:hAnsi="Arial"/>
              </w:rPr>
            </w:pPr>
          </w:p>
        </w:tc>
      </w:tr>
      <w:tr w:rsidR="006935A9" w:rsidRPr="009E43A9" w14:paraId="7CD35230" w14:textId="77777777" w:rsidTr="00306CE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078A1" w14:textId="5206DBF8" w:rsidR="006935A9" w:rsidRPr="009E43A9" w:rsidRDefault="006935A9" w:rsidP="00306CE3">
            <w:pPr>
              <w:pStyle w:val="Ttulo5"/>
              <w:spacing w:line="360" w:lineRule="auto"/>
              <w:jc w:val="center"/>
              <w:rPr>
                <w:rFonts w:ascii="Arial" w:hAnsi="Arial"/>
              </w:rPr>
            </w:pPr>
            <w:r w:rsidRPr="009E43A9">
              <w:rPr>
                <w:rFonts w:ascii="Arial" w:hAnsi="Arial"/>
              </w:rPr>
              <w:t>Assinatura</w:t>
            </w:r>
            <w:r w:rsidR="00306CE3" w:rsidRPr="00306CE3">
              <w:rPr>
                <w:rFonts w:ascii="Arial" w:hAnsi="Arial"/>
                <w:vertAlign w:val="superscript"/>
              </w:rPr>
              <w:t>1</w:t>
            </w:r>
          </w:p>
        </w:tc>
        <w:tc>
          <w:tcPr>
            <w:tcW w:w="7725" w:type="dxa"/>
            <w:tcBorders>
              <w:left w:val="nil"/>
              <w:right w:val="nil"/>
            </w:tcBorders>
          </w:tcPr>
          <w:p w14:paraId="2EACF7AA" w14:textId="77777777" w:rsidR="006935A9" w:rsidRDefault="006935A9">
            <w:pPr>
              <w:pStyle w:val="Ttulo5"/>
              <w:spacing w:line="360" w:lineRule="auto"/>
              <w:rPr>
                <w:rFonts w:ascii="Arial" w:hAnsi="Arial"/>
              </w:rPr>
            </w:pPr>
          </w:p>
          <w:p w14:paraId="4826654A" w14:textId="77777777" w:rsidR="00306CE3" w:rsidRDefault="00306CE3" w:rsidP="00306CE3"/>
          <w:p w14:paraId="3C50A4E9" w14:textId="3CA6054E" w:rsidR="00306CE3" w:rsidRPr="00306CE3" w:rsidRDefault="00306CE3" w:rsidP="00306CE3"/>
        </w:tc>
      </w:tr>
    </w:tbl>
    <w:p w14:paraId="2B280B9B" w14:textId="1CB0A306" w:rsidR="00306CE3" w:rsidRPr="00306CE3" w:rsidRDefault="00306CE3" w:rsidP="00201D65">
      <w:pPr>
        <w:jc w:val="both"/>
        <w:rPr>
          <w:rFonts w:ascii="Arial" w:hAnsi="Arial"/>
          <w:b/>
          <w:sz w:val="24"/>
        </w:rPr>
      </w:pPr>
      <w:r w:rsidRPr="00306CE3">
        <w:rPr>
          <w:rFonts w:ascii="Arial" w:hAnsi="Arial"/>
          <w:b/>
          <w:sz w:val="24"/>
          <w:vertAlign w:val="superscript"/>
        </w:rPr>
        <w:t>1</w:t>
      </w:r>
      <w:r w:rsidRPr="00306CE3">
        <w:rPr>
          <w:rFonts w:ascii="Arial" w:hAnsi="Arial"/>
          <w:b/>
          <w:sz w:val="24"/>
        </w:rPr>
        <w:t>Assinar pelo gov.br</w:t>
      </w:r>
    </w:p>
    <w:sectPr w:rsidR="00306CE3" w:rsidRPr="00306CE3" w:rsidSect="00025602">
      <w:headerReference w:type="default" r:id="rId11"/>
      <w:footerReference w:type="default" r:id="rId12"/>
      <w:pgSz w:w="11907" w:h="16840" w:code="9"/>
      <w:pgMar w:top="1134" w:right="1134" w:bottom="1344" w:left="1134" w:header="720" w:footer="1418" w:gutter="0"/>
      <w:pgNumType w:chapStyle="1" w:chapSep="col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FD79" w14:textId="77777777" w:rsidR="005503F8" w:rsidRDefault="005503F8">
      <w:r>
        <w:separator/>
      </w:r>
    </w:p>
  </w:endnote>
  <w:endnote w:type="continuationSeparator" w:id="0">
    <w:p w14:paraId="58CCF548" w14:textId="77777777" w:rsidR="005503F8" w:rsidRDefault="0055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B699" w14:textId="77777777" w:rsidR="00833E52" w:rsidRDefault="00833E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6CFCF4" w14:textId="77777777" w:rsidR="00833E52" w:rsidRDefault="00833E5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A9C" w14:textId="77777777" w:rsidR="00833E52" w:rsidRDefault="00833E52">
    <w:pPr>
      <w:pStyle w:val="Rodap"/>
      <w:tabs>
        <w:tab w:val="clear" w:pos="4419"/>
        <w:tab w:val="clear" w:pos="8838"/>
        <w:tab w:val="left" w:pos="8820"/>
      </w:tabs>
      <w:ind w:right="18"/>
      <w:rPr>
        <w:rFonts w:ascii="Arial" w:hAnsi="Arial"/>
        <w:b/>
        <w:color w:val="808080"/>
        <w:sz w:val="16"/>
      </w:rPr>
    </w:pPr>
    <w:r>
      <w:t>________________________________________________________________________________________________</w:t>
    </w:r>
  </w:p>
  <w:p w14:paraId="156CE04B" w14:textId="391046AE" w:rsidR="00833E52" w:rsidRPr="00F7375B" w:rsidRDefault="00833E52">
    <w:pPr>
      <w:pStyle w:val="Rodap"/>
      <w:tabs>
        <w:tab w:val="clear" w:pos="4419"/>
        <w:tab w:val="clear" w:pos="8838"/>
        <w:tab w:val="left" w:pos="0"/>
      </w:tabs>
      <w:ind w:right="360"/>
      <w:jc w:val="center"/>
      <w:rPr>
        <w:rStyle w:val="Nmerodepgina"/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DEPARTAMENTO</w:t>
    </w:r>
    <w:r w:rsidRPr="00F7375B">
      <w:rPr>
        <w:rFonts w:ascii="Arial" w:hAnsi="Arial" w:cs="Arial"/>
        <w:b/>
        <w:sz w:val="16"/>
        <w:szCs w:val="16"/>
      </w:rPr>
      <w:t xml:space="preserve"> DE INOVAÇÃO TECNOLÓGICA </w:t>
    </w:r>
    <w:r>
      <w:rPr>
        <w:rFonts w:ascii="Arial" w:hAnsi="Arial" w:cs="Arial"/>
        <w:b/>
        <w:sz w:val="16"/>
        <w:szCs w:val="16"/>
      </w:rPr>
      <w:t xml:space="preserve">E EMPREENDEDORISMO </w:t>
    </w:r>
    <w:r w:rsidRPr="00F7375B">
      <w:rPr>
        <w:rFonts w:ascii="Arial" w:hAnsi="Arial" w:cs="Arial"/>
        <w:b/>
        <w:sz w:val="16"/>
        <w:szCs w:val="16"/>
      </w:rPr>
      <w:t>– NI</w:t>
    </w:r>
    <w:r>
      <w:rPr>
        <w:rFonts w:ascii="Arial" w:hAnsi="Arial" w:cs="Arial"/>
        <w:b/>
        <w:sz w:val="16"/>
        <w:szCs w:val="16"/>
      </w:rPr>
      <w:t>TE</w:t>
    </w:r>
    <w:r w:rsidRPr="00F7375B">
      <w:rPr>
        <w:rFonts w:ascii="Arial" w:hAnsi="Arial" w:cs="Arial"/>
        <w:b/>
        <w:sz w:val="16"/>
        <w:szCs w:val="16"/>
      </w:rPr>
      <w:t xml:space="preserve"> - UF</w:t>
    </w:r>
    <w:r>
      <w:rPr>
        <w:rFonts w:ascii="Arial" w:hAnsi="Arial" w:cs="Arial"/>
        <w:b/>
        <w:sz w:val="16"/>
        <w:szCs w:val="16"/>
      </w:rPr>
      <w:t>A</w:t>
    </w:r>
    <w:r w:rsidRPr="00F7375B">
      <w:rPr>
        <w:rFonts w:ascii="Arial" w:hAnsi="Arial" w:cs="Arial"/>
        <w:b/>
        <w:sz w:val="16"/>
        <w:szCs w:val="16"/>
      </w:rPr>
      <w:t>PE</w:t>
    </w:r>
  </w:p>
  <w:p w14:paraId="0CE56D33" w14:textId="23B73AD2" w:rsidR="00833E52" w:rsidRPr="00F7375B" w:rsidRDefault="00833E52">
    <w:pPr>
      <w:pStyle w:val="Rodap"/>
      <w:tabs>
        <w:tab w:val="clear" w:pos="4419"/>
        <w:tab w:val="clear" w:pos="8838"/>
        <w:tab w:val="left" w:pos="0"/>
        <w:tab w:val="left" w:pos="142"/>
      </w:tabs>
      <w:ind w:right="360"/>
      <w:jc w:val="center"/>
      <w:rPr>
        <w:rStyle w:val="Nmerodepgina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Bom Pastor</w:t>
    </w:r>
    <w:r w:rsidRPr="00F7375B">
      <w:rPr>
        <w:rFonts w:ascii="Arial" w:hAnsi="Arial" w:cs="Arial"/>
        <w:sz w:val="16"/>
        <w:szCs w:val="16"/>
      </w:rPr>
      <w:t xml:space="preserve">, s/n, </w:t>
    </w:r>
    <w:r>
      <w:rPr>
        <w:rFonts w:ascii="Arial" w:hAnsi="Arial" w:cs="Arial"/>
        <w:sz w:val="16"/>
        <w:szCs w:val="16"/>
      </w:rPr>
      <w:t>Boa Vista</w:t>
    </w:r>
    <w:r w:rsidRPr="00F7375B">
      <w:rPr>
        <w:rFonts w:ascii="Arial" w:hAnsi="Arial" w:cs="Arial"/>
        <w:sz w:val="16"/>
        <w:szCs w:val="16"/>
      </w:rPr>
      <w:t xml:space="preserve"> - CEP: 5</w:t>
    </w:r>
    <w:r>
      <w:rPr>
        <w:rFonts w:ascii="Arial" w:hAnsi="Arial" w:cs="Arial"/>
        <w:sz w:val="16"/>
        <w:szCs w:val="16"/>
      </w:rPr>
      <w:t>5292</w:t>
    </w:r>
    <w:r w:rsidRPr="00F7375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278</w:t>
    </w:r>
    <w:r w:rsidRPr="00F7375B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Garanhuns</w:t>
    </w:r>
    <w:r w:rsidRPr="00F7375B">
      <w:rPr>
        <w:rFonts w:ascii="Arial" w:hAnsi="Arial" w:cs="Arial"/>
        <w:sz w:val="16"/>
        <w:szCs w:val="16"/>
      </w:rPr>
      <w:t xml:space="preserve">/PE </w:t>
    </w:r>
  </w:p>
  <w:p w14:paraId="589AE9BC" w14:textId="54A459F2" w:rsidR="00833E52" w:rsidRPr="00F7375B" w:rsidRDefault="00833E52">
    <w:pPr>
      <w:pStyle w:val="Rodap"/>
      <w:tabs>
        <w:tab w:val="clear" w:pos="4419"/>
        <w:tab w:val="clear" w:pos="8838"/>
        <w:tab w:val="left" w:pos="0"/>
        <w:tab w:val="left" w:pos="142"/>
      </w:tabs>
      <w:ind w:right="360"/>
      <w:jc w:val="center"/>
      <w:rPr>
        <w:rStyle w:val="Nmerodepgina"/>
        <w:rFonts w:ascii="Arial" w:hAnsi="Arial" w:cs="Arial"/>
        <w:sz w:val="16"/>
        <w:szCs w:val="16"/>
      </w:rPr>
    </w:pPr>
    <w:r w:rsidRPr="00F7375B">
      <w:rPr>
        <w:rStyle w:val="Nmerodepgina"/>
        <w:rFonts w:ascii="Arial" w:hAnsi="Arial" w:cs="Arial"/>
        <w:sz w:val="16"/>
        <w:szCs w:val="16"/>
      </w:rPr>
      <w:t xml:space="preserve">E-mail: </w:t>
    </w:r>
    <w:hyperlink r:id="rId1" w:history="1"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nite</w:t>
      </w:r>
      <w:r w:rsidRPr="00F7375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ufape</w:t>
      </w:r>
      <w:r w:rsidRPr="00F7375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.</w:t>
      </w: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edu.</w:t>
      </w:r>
      <w:r w:rsidRPr="00F7375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br</w:t>
      </w:r>
    </w:hyperlink>
    <w:r w:rsidRPr="00F7375B">
      <w:rPr>
        <w:rStyle w:val="Nmerodepgina"/>
        <w:rFonts w:ascii="Arial" w:hAnsi="Arial" w:cs="Arial"/>
        <w:sz w:val="16"/>
        <w:szCs w:val="16"/>
      </w:rPr>
      <w:t xml:space="preserve"> e </w:t>
    </w:r>
    <w:hyperlink r:id="rId2" w:history="1"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pi</w:t>
      </w:r>
      <w:r w:rsidRPr="00F7375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@i</w:t>
      </w: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ufape.edu.br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BBB6" w14:textId="77777777" w:rsidR="005503F8" w:rsidRDefault="005503F8">
      <w:r>
        <w:separator/>
      </w:r>
    </w:p>
  </w:footnote>
  <w:footnote w:type="continuationSeparator" w:id="0">
    <w:p w14:paraId="699365FA" w14:textId="77777777" w:rsidR="005503F8" w:rsidRDefault="0055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597579"/>
      <w:docPartObj>
        <w:docPartGallery w:val="Page Numbers (Top of Page)"/>
        <w:docPartUnique/>
      </w:docPartObj>
    </w:sdtPr>
    <w:sdtEndPr/>
    <w:sdtContent>
      <w:p w14:paraId="7EA14538" w14:textId="77777777" w:rsidR="00833E52" w:rsidRDefault="00833E5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96E0F" w14:textId="77777777" w:rsidR="00833E52" w:rsidRDefault="00833E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C58" w14:textId="77777777" w:rsidR="00833E52" w:rsidRDefault="00833E52">
    <w:pPr>
      <w:pStyle w:val="Ttulo1"/>
      <w:jc w:val="center"/>
      <w:rPr>
        <w:rFonts w:ascii="Arial" w:hAnsi="Arial"/>
        <w:b/>
        <w:i/>
        <w:sz w:val="32"/>
      </w:rPr>
    </w:pPr>
    <w:r>
      <w:rPr>
        <w:rFonts w:ascii="Arial" w:hAnsi="Arial"/>
        <w:b/>
        <w:i/>
        <w:color w:val="808080"/>
        <w:sz w:val="32"/>
      </w:rPr>
      <w:t xml:space="preserve">                                  </w:t>
    </w:r>
    <w:r>
      <w:rPr>
        <w:rFonts w:ascii="Arial" w:hAnsi="Arial"/>
        <w:b/>
        <w:i/>
        <w:color w:val="808080"/>
        <w:sz w:val="28"/>
      </w:rPr>
      <w:t>RELATÓRIO DE INVENÇÃO</w:t>
    </w:r>
    <w:r>
      <w:rPr>
        <w:rStyle w:val="Nmerodepgina"/>
        <w:color w:val="808080"/>
        <w:sz w:val="20"/>
      </w:rPr>
      <w:t xml:space="preserve">                                                 </w:t>
    </w:r>
    <w:r>
      <w:rPr>
        <w:rStyle w:val="Nmerodepgina"/>
        <w:sz w:val="20"/>
      </w:rPr>
      <w:t xml:space="preserve">     </w:t>
    </w:r>
    <w:r>
      <w:rPr>
        <w:rStyle w:val="Nmerodepgina"/>
        <w:rFonts w:ascii="Arial" w:hAnsi="Arial"/>
        <w:b/>
        <w:sz w:val="20"/>
      </w:rPr>
      <w:fldChar w:fldCharType="begin"/>
    </w:r>
    <w:r>
      <w:rPr>
        <w:rStyle w:val="Nmerodepgina"/>
        <w:rFonts w:ascii="Arial" w:hAnsi="Arial"/>
        <w:b/>
        <w:sz w:val="20"/>
      </w:rPr>
      <w:instrText xml:space="preserve"> PAGE </w:instrText>
    </w:r>
    <w:r>
      <w:rPr>
        <w:rStyle w:val="Nmerodepgina"/>
        <w:rFonts w:ascii="Arial" w:hAnsi="Arial"/>
        <w:b/>
        <w:sz w:val="20"/>
      </w:rPr>
      <w:fldChar w:fldCharType="separate"/>
    </w:r>
    <w:r>
      <w:rPr>
        <w:rStyle w:val="Nmerodepgina"/>
        <w:rFonts w:ascii="Arial" w:hAnsi="Arial"/>
        <w:b/>
        <w:noProof/>
        <w:sz w:val="20"/>
      </w:rPr>
      <w:t>10</w:t>
    </w:r>
    <w:r>
      <w:rPr>
        <w:rStyle w:val="Nmerodepgina"/>
        <w:rFonts w:ascii="Arial" w:hAnsi="Arial"/>
        <w:b/>
        <w:sz w:val="20"/>
      </w:rPr>
      <w:fldChar w:fldCharType="end"/>
    </w:r>
  </w:p>
  <w:p w14:paraId="5B287660" w14:textId="77777777" w:rsidR="00833E52" w:rsidRDefault="00833E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C7B"/>
    <w:multiLevelType w:val="hybridMultilevel"/>
    <w:tmpl w:val="EB6C2762"/>
    <w:lvl w:ilvl="0" w:tplc="8F8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234"/>
    <w:multiLevelType w:val="multilevel"/>
    <w:tmpl w:val="1FDA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1225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97D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E55D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2303EA"/>
    <w:multiLevelType w:val="multilevel"/>
    <w:tmpl w:val="D1F6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B1B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215F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D64DDD"/>
    <w:multiLevelType w:val="multilevel"/>
    <w:tmpl w:val="A990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50E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11E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07377E"/>
    <w:multiLevelType w:val="multilevel"/>
    <w:tmpl w:val="2F1A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67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3A7E6A"/>
    <w:multiLevelType w:val="multilevel"/>
    <w:tmpl w:val="E272CD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72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C8459F"/>
    <w:multiLevelType w:val="singleLevel"/>
    <w:tmpl w:val="03F64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3A325B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D438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CB2459"/>
    <w:multiLevelType w:val="singleLevel"/>
    <w:tmpl w:val="38B60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12C7C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BF7A8D"/>
    <w:multiLevelType w:val="multilevel"/>
    <w:tmpl w:val="AF5842FE"/>
    <w:lvl w:ilvl="0">
      <w:start w:val="1"/>
      <w:numFmt w:val="decimal"/>
      <w:lvlText w:val="[00%1]"/>
      <w:lvlJc w:val="left"/>
      <w:pPr>
        <w:ind w:left="2564" w:hanging="72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B0E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F70080"/>
    <w:multiLevelType w:val="multilevel"/>
    <w:tmpl w:val="CA86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36FE5"/>
    <w:multiLevelType w:val="multilevel"/>
    <w:tmpl w:val="024C6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84F3A"/>
    <w:multiLevelType w:val="singleLevel"/>
    <w:tmpl w:val="03F64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5" w15:restartNumberingAfterBreak="0">
    <w:nsid w:val="50713C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BA2911"/>
    <w:multiLevelType w:val="singleLevel"/>
    <w:tmpl w:val="36D86DC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C831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585781"/>
    <w:multiLevelType w:val="singleLevel"/>
    <w:tmpl w:val="03F64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598453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654A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696445"/>
    <w:multiLevelType w:val="multilevel"/>
    <w:tmpl w:val="0D68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B632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EB7F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A466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647D80"/>
    <w:multiLevelType w:val="multilevel"/>
    <w:tmpl w:val="DD9AD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EB7D69"/>
    <w:multiLevelType w:val="multilevel"/>
    <w:tmpl w:val="FA682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330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5CC7546"/>
    <w:multiLevelType w:val="multilevel"/>
    <w:tmpl w:val="931AB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697D50"/>
    <w:multiLevelType w:val="multilevel"/>
    <w:tmpl w:val="62420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E67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5"/>
  </w:num>
  <w:num w:numId="3">
    <w:abstractNumId w:val="24"/>
  </w:num>
  <w:num w:numId="4">
    <w:abstractNumId w:val="34"/>
  </w:num>
  <w:num w:numId="5">
    <w:abstractNumId w:val="30"/>
  </w:num>
  <w:num w:numId="6">
    <w:abstractNumId w:val="26"/>
  </w:num>
  <w:num w:numId="7">
    <w:abstractNumId w:val="4"/>
  </w:num>
  <w:num w:numId="8">
    <w:abstractNumId w:val="9"/>
  </w:num>
  <w:num w:numId="9">
    <w:abstractNumId w:val="14"/>
  </w:num>
  <w:num w:numId="10">
    <w:abstractNumId w:val="40"/>
  </w:num>
  <w:num w:numId="11">
    <w:abstractNumId w:val="19"/>
  </w:num>
  <w:num w:numId="12">
    <w:abstractNumId w:val="12"/>
  </w:num>
  <w:num w:numId="13">
    <w:abstractNumId w:val="37"/>
  </w:num>
  <w:num w:numId="14">
    <w:abstractNumId w:val="10"/>
  </w:num>
  <w:num w:numId="15">
    <w:abstractNumId w:val="3"/>
  </w:num>
  <w:num w:numId="16">
    <w:abstractNumId w:val="32"/>
  </w:num>
  <w:num w:numId="17">
    <w:abstractNumId w:val="21"/>
  </w:num>
  <w:num w:numId="18">
    <w:abstractNumId w:val="6"/>
  </w:num>
  <w:num w:numId="19">
    <w:abstractNumId w:val="33"/>
  </w:num>
  <w:num w:numId="20">
    <w:abstractNumId w:val="7"/>
  </w:num>
  <w:num w:numId="21">
    <w:abstractNumId w:val="25"/>
  </w:num>
  <w:num w:numId="22">
    <w:abstractNumId w:val="17"/>
  </w:num>
  <w:num w:numId="23">
    <w:abstractNumId w:val="27"/>
  </w:num>
  <w:num w:numId="24">
    <w:abstractNumId w:val="18"/>
  </w:num>
  <w:num w:numId="25">
    <w:abstractNumId w:val="16"/>
  </w:num>
  <w:num w:numId="26">
    <w:abstractNumId w:val="29"/>
  </w:num>
  <w:num w:numId="27">
    <w:abstractNumId w:val="2"/>
  </w:num>
  <w:num w:numId="28">
    <w:abstractNumId w:val="0"/>
  </w:num>
  <w:num w:numId="29">
    <w:abstractNumId w:val="8"/>
  </w:num>
  <w:num w:numId="30">
    <w:abstractNumId w:val="35"/>
    <w:lvlOverride w:ilvl="0">
      <w:lvl w:ilvl="0">
        <w:numFmt w:val="decimal"/>
        <w:lvlText w:val="%1."/>
        <w:lvlJc w:val="left"/>
      </w:lvl>
    </w:lvlOverride>
  </w:num>
  <w:num w:numId="31">
    <w:abstractNumId w:val="38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"/>
  </w:num>
  <w:num w:numId="35">
    <w:abstractNumId w:val="23"/>
    <w:lvlOverride w:ilvl="0">
      <w:lvl w:ilvl="0">
        <w:numFmt w:val="decimal"/>
        <w:lvlText w:val="%1."/>
        <w:lvlJc w:val="left"/>
      </w:lvl>
    </w:lvlOverride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22"/>
  </w:num>
  <w:num w:numId="38">
    <w:abstractNumId w:val="31"/>
  </w:num>
  <w:num w:numId="39">
    <w:abstractNumId w:val="11"/>
  </w:num>
  <w:num w:numId="40">
    <w:abstractNumId w:val="1"/>
  </w:num>
  <w:num w:numId="41">
    <w:abstractNumId w:val="6"/>
  </w:num>
  <w:num w:numId="4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17"/>
    <w:rsid w:val="00006DB3"/>
    <w:rsid w:val="00015A89"/>
    <w:rsid w:val="00021F61"/>
    <w:rsid w:val="00025602"/>
    <w:rsid w:val="0002716A"/>
    <w:rsid w:val="00047399"/>
    <w:rsid w:val="00053D52"/>
    <w:rsid w:val="00054B4C"/>
    <w:rsid w:val="00064570"/>
    <w:rsid w:val="00073861"/>
    <w:rsid w:val="00076928"/>
    <w:rsid w:val="00077F18"/>
    <w:rsid w:val="00085C6B"/>
    <w:rsid w:val="00090850"/>
    <w:rsid w:val="00094C14"/>
    <w:rsid w:val="000B6E42"/>
    <w:rsid w:val="000D7E97"/>
    <w:rsid w:val="000F54C7"/>
    <w:rsid w:val="00114497"/>
    <w:rsid w:val="00120961"/>
    <w:rsid w:val="00130E8B"/>
    <w:rsid w:val="00135AEC"/>
    <w:rsid w:val="0015511E"/>
    <w:rsid w:val="00173F0F"/>
    <w:rsid w:val="00173F28"/>
    <w:rsid w:val="001764AD"/>
    <w:rsid w:val="001819F5"/>
    <w:rsid w:val="00195F77"/>
    <w:rsid w:val="001C50D5"/>
    <w:rsid w:val="001D116C"/>
    <w:rsid w:val="001D6075"/>
    <w:rsid w:val="001F0990"/>
    <w:rsid w:val="001F7E0C"/>
    <w:rsid w:val="00201D65"/>
    <w:rsid w:val="002045A2"/>
    <w:rsid w:val="00206332"/>
    <w:rsid w:val="00206A2D"/>
    <w:rsid w:val="00241604"/>
    <w:rsid w:val="00246AAB"/>
    <w:rsid w:val="002717C0"/>
    <w:rsid w:val="002725EE"/>
    <w:rsid w:val="0027263A"/>
    <w:rsid w:val="0027456D"/>
    <w:rsid w:val="002A30F0"/>
    <w:rsid w:val="002A41F1"/>
    <w:rsid w:val="002A48E4"/>
    <w:rsid w:val="002A53E9"/>
    <w:rsid w:val="002A72B2"/>
    <w:rsid w:val="002C108B"/>
    <w:rsid w:val="002E0BBC"/>
    <w:rsid w:val="002E0D99"/>
    <w:rsid w:val="002E1185"/>
    <w:rsid w:val="00301DAB"/>
    <w:rsid w:val="00306CE3"/>
    <w:rsid w:val="00310955"/>
    <w:rsid w:val="00320337"/>
    <w:rsid w:val="0032786A"/>
    <w:rsid w:val="0032795D"/>
    <w:rsid w:val="003349B2"/>
    <w:rsid w:val="00336B96"/>
    <w:rsid w:val="0033759B"/>
    <w:rsid w:val="00371279"/>
    <w:rsid w:val="0037185C"/>
    <w:rsid w:val="003728A7"/>
    <w:rsid w:val="00376930"/>
    <w:rsid w:val="003A298D"/>
    <w:rsid w:val="003A33C8"/>
    <w:rsid w:val="003A7B82"/>
    <w:rsid w:val="003D0B91"/>
    <w:rsid w:val="003D652C"/>
    <w:rsid w:val="003D727A"/>
    <w:rsid w:val="003F0EB3"/>
    <w:rsid w:val="003F19B7"/>
    <w:rsid w:val="00400949"/>
    <w:rsid w:val="0040679E"/>
    <w:rsid w:val="00433D81"/>
    <w:rsid w:val="0045313A"/>
    <w:rsid w:val="00455C03"/>
    <w:rsid w:val="004603F0"/>
    <w:rsid w:val="004604C4"/>
    <w:rsid w:val="00462046"/>
    <w:rsid w:val="00470B11"/>
    <w:rsid w:val="00473FEA"/>
    <w:rsid w:val="00474DDF"/>
    <w:rsid w:val="004807B6"/>
    <w:rsid w:val="00485631"/>
    <w:rsid w:val="0048679E"/>
    <w:rsid w:val="00487BDE"/>
    <w:rsid w:val="0049050A"/>
    <w:rsid w:val="00490CAF"/>
    <w:rsid w:val="00496189"/>
    <w:rsid w:val="004C5AB1"/>
    <w:rsid w:val="004F1399"/>
    <w:rsid w:val="004F3EDC"/>
    <w:rsid w:val="00507B9F"/>
    <w:rsid w:val="0051180F"/>
    <w:rsid w:val="005166C9"/>
    <w:rsid w:val="0052358A"/>
    <w:rsid w:val="005276E2"/>
    <w:rsid w:val="00537DF6"/>
    <w:rsid w:val="005503F8"/>
    <w:rsid w:val="005544DF"/>
    <w:rsid w:val="005564B5"/>
    <w:rsid w:val="00562AC8"/>
    <w:rsid w:val="00565877"/>
    <w:rsid w:val="005703FA"/>
    <w:rsid w:val="00583B18"/>
    <w:rsid w:val="00597D1C"/>
    <w:rsid w:val="005A29C6"/>
    <w:rsid w:val="005B04D0"/>
    <w:rsid w:val="005B09BE"/>
    <w:rsid w:val="005B209C"/>
    <w:rsid w:val="005B314B"/>
    <w:rsid w:val="005C399C"/>
    <w:rsid w:val="005C4BCC"/>
    <w:rsid w:val="005C66A9"/>
    <w:rsid w:val="005C7025"/>
    <w:rsid w:val="005D4F1F"/>
    <w:rsid w:val="005E2ACB"/>
    <w:rsid w:val="005E5493"/>
    <w:rsid w:val="005F1621"/>
    <w:rsid w:val="005F7938"/>
    <w:rsid w:val="00603E5D"/>
    <w:rsid w:val="006071DE"/>
    <w:rsid w:val="00610ACE"/>
    <w:rsid w:val="006156DD"/>
    <w:rsid w:val="00615F61"/>
    <w:rsid w:val="0062327D"/>
    <w:rsid w:val="006242AF"/>
    <w:rsid w:val="00626822"/>
    <w:rsid w:val="0064279B"/>
    <w:rsid w:val="0066470F"/>
    <w:rsid w:val="006865DD"/>
    <w:rsid w:val="00687DDD"/>
    <w:rsid w:val="006916CA"/>
    <w:rsid w:val="006935A9"/>
    <w:rsid w:val="006A6EDB"/>
    <w:rsid w:val="006C4D32"/>
    <w:rsid w:val="006C592C"/>
    <w:rsid w:val="006D5B02"/>
    <w:rsid w:val="006E6F18"/>
    <w:rsid w:val="006E78CB"/>
    <w:rsid w:val="006F1EA9"/>
    <w:rsid w:val="00701467"/>
    <w:rsid w:val="00701EC8"/>
    <w:rsid w:val="00702EA8"/>
    <w:rsid w:val="007068AD"/>
    <w:rsid w:val="00710275"/>
    <w:rsid w:val="00735140"/>
    <w:rsid w:val="00743D55"/>
    <w:rsid w:val="00745B56"/>
    <w:rsid w:val="00750B58"/>
    <w:rsid w:val="00771594"/>
    <w:rsid w:val="0077658D"/>
    <w:rsid w:val="00780484"/>
    <w:rsid w:val="00785909"/>
    <w:rsid w:val="0078670D"/>
    <w:rsid w:val="0079297E"/>
    <w:rsid w:val="00792FC7"/>
    <w:rsid w:val="007A0F9E"/>
    <w:rsid w:val="007A1F15"/>
    <w:rsid w:val="007A23DD"/>
    <w:rsid w:val="007B1DFB"/>
    <w:rsid w:val="007B1E9C"/>
    <w:rsid w:val="007C793D"/>
    <w:rsid w:val="007D044C"/>
    <w:rsid w:val="007D4AE3"/>
    <w:rsid w:val="007D63AA"/>
    <w:rsid w:val="007E65AA"/>
    <w:rsid w:val="007E7DC8"/>
    <w:rsid w:val="00804F3A"/>
    <w:rsid w:val="008072F4"/>
    <w:rsid w:val="00807E8B"/>
    <w:rsid w:val="00822A05"/>
    <w:rsid w:val="00823841"/>
    <w:rsid w:val="00833E52"/>
    <w:rsid w:val="00845BB0"/>
    <w:rsid w:val="00845D20"/>
    <w:rsid w:val="0086273F"/>
    <w:rsid w:val="008627B7"/>
    <w:rsid w:val="00866BA2"/>
    <w:rsid w:val="00871B01"/>
    <w:rsid w:val="008774FC"/>
    <w:rsid w:val="00887FB6"/>
    <w:rsid w:val="0089610F"/>
    <w:rsid w:val="008A361B"/>
    <w:rsid w:val="008A65DB"/>
    <w:rsid w:val="008A742C"/>
    <w:rsid w:val="008C4361"/>
    <w:rsid w:val="008C7381"/>
    <w:rsid w:val="008C7709"/>
    <w:rsid w:val="008D33ED"/>
    <w:rsid w:val="008D376E"/>
    <w:rsid w:val="008D3E8B"/>
    <w:rsid w:val="008E1999"/>
    <w:rsid w:val="008E5FEA"/>
    <w:rsid w:val="008E7982"/>
    <w:rsid w:val="00911B23"/>
    <w:rsid w:val="00923F0E"/>
    <w:rsid w:val="00926A58"/>
    <w:rsid w:val="009300EB"/>
    <w:rsid w:val="009303C7"/>
    <w:rsid w:val="009402F0"/>
    <w:rsid w:val="00940C29"/>
    <w:rsid w:val="009526AC"/>
    <w:rsid w:val="00965E83"/>
    <w:rsid w:val="00967031"/>
    <w:rsid w:val="009A28A5"/>
    <w:rsid w:val="009B12E4"/>
    <w:rsid w:val="009B1EDA"/>
    <w:rsid w:val="009B4AF9"/>
    <w:rsid w:val="009C17C0"/>
    <w:rsid w:val="009C2F0D"/>
    <w:rsid w:val="009D4733"/>
    <w:rsid w:val="009E43A9"/>
    <w:rsid w:val="009E6E6F"/>
    <w:rsid w:val="00A10EE4"/>
    <w:rsid w:val="00A25AFD"/>
    <w:rsid w:val="00A2670F"/>
    <w:rsid w:val="00A35FC0"/>
    <w:rsid w:val="00A430A9"/>
    <w:rsid w:val="00A572D7"/>
    <w:rsid w:val="00A65ADC"/>
    <w:rsid w:val="00A72625"/>
    <w:rsid w:val="00A765AE"/>
    <w:rsid w:val="00A80AF2"/>
    <w:rsid w:val="00A8122C"/>
    <w:rsid w:val="00AB51FB"/>
    <w:rsid w:val="00AC2261"/>
    <w:rsid w:val="00AC49F8"/>
    <w:rsid w:val="00AC600F"/>
    <w:rsid w:val="00AD1B5E"/>
    <w:rsid w:val="00AD667B"/>
    <w:rsid w:val="00AE16A2"/>
    <w:rsid w:val="00AE55EC"/>
    <w:rsid w:val="00AE5C20"/>
    <w:rsid w:val="00AF65B6"/>
    <w:rsid w:val="00B14BB3"/>
    <w:rsid w:val="00B3629C"/>
    <w:rsid w:val="00B36304"/>
    <w:rsid w:val="00B37054"/>
    <w:rsid w:val="00B56DDE"/>
    <w:rsid w:val="00B63ED7"/>
    <w:rsid w:val="00B77865"/>
    <w:rsid w:val="00B8120C"/>
    <w:rsid w:val="00B845FA"/>
    <w:rsid w:val="00B9108A"/>
    <w:rsid w:val="00B92530"/>
    <w:rsid w:val="00BB03E6"/>
    <w:rsid w:val="00BB0E94"/>
    <w:rsid w:val="00BD38F7"/>
    <w:rsid w:val="00BD3B15"/>
    <w:rsid w:val="00BF731E"/>
    <w:rsid w:val="00BF7CE7"/>
    <w:rsid w:val="00C046BA"/>
    <w:rsid w:val="00C11591"/>
    <w:rsid w:val="00C15138"/>
    <w:rsid w:val="00C2348A"/>
    <w:rsid w:val="00C2502A"/>
    <w:rsid w:val="00C4732D"/>
    <w:rsid w:val="00C65EAC"/>
    <w:rsid w:val="00C67D5A"/>
    <w:rsid w:val="00C72970"/>
    <w:rsid w:val="00C74187"/>
    <w:rsid w:val="00C76BC7"/>
    <w:rsid w:val="00C93840"/>
    <w:rsid w:val="00CA02B3"/>
    <w:rsid w:val="00CA65A5"/>
    <w:rsid w:val="00CA7682"/>
    <w:rsid w:val="00CB107F"/>
    <w:rsid w:val="00CB59E8"/>
    <w:rsid w:val="00CB6867"/>
    <w:rsid w:val="00CC5DFA"/>
    <w:rsid w:val="00CE5B33"/>
    <w:rsid w:val="00D1512F"/>
    <w:rsid w:val="00D173E7"/>
    <w:rsid w:val="00D20080"/>
    <w:rsid w:val="00D5140A"/>
    <w:rsid w:val="00D517F2"/>
    <w:rsid w:val="00D669C2"/>
    <w:rsid w:val="00D67433"/>
    <w:rsid w:val="00D8245D"/>
    <w:rsid w:val="00D82FD5"/>
    <w:rsid w:val="00D84BF9"/>
    <w:rsid w:val="00D867AF"/>
    <w:rsid w:val="00D86B17"/>
    <w:rsid w:val="00D903BA"/>
    <w:rsid w:val="00DA0A0C"/>
    <w:rsid w:val="00DA341F"/>
    <w:rsid w:val="00DA3617"/>
    <w:rsid w:val="00DB7B5E"/>
    <w:rsid w:val="00DC0C09"/>
    <w:rsid w:val="00DC4CE9"/>
    <w:rsid w:val="00DD0B8D"/>
    <w:rsid w:val="00DF5D5F"/>
    <w:rsid w:val="00E05C3F"/>
    <w:rsid w:val="00E170DC"/>
    <w:rsid w:val="00E323EE"/>
    <w:rsid w:val="00E33737"/>
    <w:rsid w:val="00E43384"/>
    <w:rsid w:val="00E503AD"/>
    <w:rsid w:val="00E50937"/>
    <w:rsid w:val="00E553A0"/>
    <w:rsid w:val="00E55FF8"/>
    <w:rsid w:val="00E72EBF"/>
    <w:rsid w:val="00E847C0"/>
    <w:rsid w:val="00E91107"/>
    <w:rsid w:val="00EB1412"/>
    <w:rsid w:val="00EB2063"/>
    <w:rsid w:val="00EB2559"/>
    <w:rsid w:val="00ED4951"/>
    <w:rsid w:val="00ED6472"/>
    <w:rsid w:val="00EE02B2"/>
    <w:rsid w:val="00EE116C"/>
    <w:rsid w:val="00EE1AE9"/>
    <w:rsid w:val="00F035C6"/>
    <w:rsid w:val="00F05678"/>
    <w:rsid w:val="00F1661C"/>
    <w:rsid w:val="00F40D65"/>
    <w:rsid w:val="00F424E9"/>
    <w:rsid w:val="00F51407"/>
    <w:rsid w:val="00F52866"/>
    <w:rsid w:val="00F72271"/>
    <w:rsid w:val="00F7375B"/>
    <w:rsid w:val="00F90123"/>
    <w:rsid w:val="00F97DBE"/>
    <w:rsid w:val="00FA1AAA"/>
    <w:rsid w:val="00FA5BFB"/>
    <w:rsid w:val="00FB43B0"/>
    <w:rsid w:val="00FC5358"/>
    <w:rsid w:val="00FF3907"/>
    <w:rsid w:val="00FF3CC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87501"/>
  <w15:docId w15:val="{76B0D9C2-35BE-4756-8ABF-6020514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5E"/>
  </w:style>
  <w:style w:type="paragraph" w:styleId="Ttulo1">
    <w:name w:val="heading 1"/>
    <w:basedOn w:val="Normal"/>
    <w:next w:val="Normal"/>
    <w:qFormat/>
    <w:rsid w:val="00DB7B5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B7B5E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DB7B5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B7B5E"/>
    <w:pPr>
      <w:keepNext/>
      <w:ind w:firstLine="708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DB7B5E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7B5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7B5E"/>
    <w:pPr>
      <w:keepNext/>
      <w:ind w:firstLine="3686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DB7B5E"/>
    <w:pPr>
      <w:keepNext/>
      <w:jc w:val="both"/>
      <w:outlineLvl w:val="7"/>
    </w:pPr>
    <w:rPr>
      <w:rFonts w:ascii="Arial" w:hAnsi="Arial"/>
      <w:b/>
      <w:color w:val="FFFFFF"/>
      <w:sz w:val="24"/>
    </w:rPr>
  </w:style>
  <w:style w:type="paragraph" w:styleId="Ttulo9">
    <w:name w:val="heading 9"/>
    <w:basedOn w:val="Normal"/>
    <w:next w:val="Normal"/>
    <w:qFormat/>
    <w:rsid w:val="00DB7B5E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DB7B5E"/>
    <w:pPr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7B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B7B5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7B5E"/>
  </w:style>
  <w:style w:type="paragraph" w:styleId="Recuodecorpodetexto">
    <w:name w:val="Body Text Indent"/>
    <w:basedOn w:val="Normal"/>
    <w:semiHidden/>
    <w:rsid w:val="00DB7B5E"/>
    <w:pPr>
      <w:ind w:left="720" w:hanging="720"/>
    </w:pPr>
    <w:rPr>
      <w:sz w:val="24"/>
    </w:rPr>
  </w:style>
  <w:style w:type="paragraph" w:styleId="Recuodecorpodetexto2">
    <w:name w:val="Body Text Indent 2"/>
    <w:basedOn w:val="Normal"/>
    <w:semiHidden/>
    <w:rsid w:val="00DB7B5E"/>
    <w:pPr>
      <w:ind w:left="720" w:hanging="720"/>
      <w:jc w:val="both"/>
    </w:pPr>
    <w:rPr>
      <w:sz w:val="24"/>
    </w:rPr>
  </w:style>
  <w:style w:type="paragraph" w:styleId="Corpodetexto2">
    <w:name w:val="Body Text 2"/>
    <w:basedOn w:val="Normal"/>
    <w:semiHidden/>
    <w:rsid w:val="00DB7B5E"/>
    <w:pPr>
      <w:jc w:val="both"/>
    </w:pPr>
    <w:rPr>
      <w:b/>
      <w:i/>
      <w:sz w:val="24"/>
    </w:rPr>
  </w:style>
  <w:style w:type="paragraph" w:styleId="Recuodecorpodetexto3">
    <w:name w:val="Body Text Indent 3"/>
    <w:basedOn w:val="Normal"/>
    <w:semiHidden/>
    <w:rsid w:val="00DB7B5E"/>
    <w:pPr>
      <w:ind w:left="1843" w:hanging="403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DB7B5E"/>
    <w:pPr>
      <w:jc w:val="both"/>
    </w:pPr>
    <w:rPr>
      <w:rFonts w:ascii="Arial" w:hAnsi="Arial"/>
    </w:rPr>
  </w:style>
  <w:style w:type="character" w:styleId="Hyperlink">
    <w:name w:val="Hyperlink"/>
    <w:semiHidden/>
    <w:rsid w:val="00DB7B5E"/>
    <w:rPr>
      <w:color w:val="0000FF"/>
      <w:u w:val="single"/>
    </w:rPr>
  </w:style>
  <w:style w:type="character" w:styleId="nfase">
    <w:name w:val="Emphasis"/>
    <w:uiPriority w:val="20"/>
    <w:qFormat/>
    <w:rsid w:val="00B8120C"/>
    <w:rPr>
      <w:b/>
      <w:bCs/>
      <w:i w:val="0"/>
      <w:iCs w:val="0"/>
    </w:rPr>
  </w:style>
  <w:style w:type="character" w:customStyle="1" w:styleId="CabealhoChar">
    <w:name w:val="Cabeçalho Char"/>
    <w:basedOn w:val="Fontepargpadro"/>
    <w:link w:val="Cabealho"/>
    <w:uiPriority w:val="99"/>
    <w:rsid w:val="002A48E4"/>
  </w:style>
  <w:style w:type="character" w:customStyle="1" w:styleId="Strong1">
    <w:name w:val="Strong1"/>
    <w:basedOn w:val="Fontepargpadro"/>
    <w:uiPriority w:val="99"/>
    <w:rsid w:val="00047399"/>
    <w:rPr>
      <w:rFonts w:ascii="Times New Roman" w:hAnsi="Times New Roman" w:cs="Times New Roman" w:hint="default"/>
      <w:b/>
      <w:bCs w:val="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F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867A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5B5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20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06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06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20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206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A29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53E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9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2045A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inovatec.ufrpe.br" TargetMode="External"/><Relationship Id="rId1" Type="http://schemas.openxmlformats.org/officeDocument/2006/relationships/hyperlink" Target="mailto:diretoria@inovatec.ufrpe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AP\Patente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E5E5-ABDD-4593-865A-9386397C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Patente.doc</Template>
  <TotalTime>6</TotalTime>
  <Pages>8</Pages>
  <Words>1446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DA QUALIDADE</vt:lpstr>
    </vt:vector>
  </TitlesOfParts>
  <Company>UFRGS-Lab. de Turbomaquinas</Company>
  <LinksUpToDate>false</LinksUpToDate>
  <CharactersWithSpaces>9240</CharactersWithSpaces>
  <SharedDoc>false</SharedDoc>
  <HLinks>
    <vt:vector size="12" baseType="variant">
      <vt:variant>
        <vt:i4>5242926</vt:i4>
      </vt:variant>
      <vt:variant>
        <vt:i4>9</vt:i4>
      </vt:variant>
      <vt:variant>
        <vt:i4>0</vt:i4>
      </vt:variant>
      <vt:variant>
        <vt:i4>5</vt:i4>
      </vt:variant>
      <vt:variant>
        <vt:lpwstr>mailto:secretaria@inovatec.ufrpe.br</vt:lpwstr>
      </vt:variant>
      <vt:variant>
        <vt:lpwstr/>
      </vt:variant>
      <vt:variant>
        <vt:i4>7667727</vt:i4>
      </vt:variant>
      <vt:variant>
        <vt:i4>6</vt:i4>
      </vt:variant>
      <vt:variant>
        <vt:i4>0</vt:i4>
      </vt:variant>
      <vt:variant>
        <vt:i4>5</vt:i4>
      </vt:variant>
      <vt:variant>
        <vt:lpwstr>mailto:diretoria@inovatec.ufrpe.br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DA QUALIDADE</dc:title>
  <dc:creator>Prof. Vilson Ferreira</dc:creator>
  <cp:lastModifiedBy>Keila Moreira</cp:lastModifiedBy>
  <cp:revision>4</cp:revision>
  <cp:lastPrinted>2011-06-13T17:13:00Z</cp:lastPrinted>
  <dcterms:created xsi:type="dcterms:W3CDTF">2024-03-12T13:22:00Z</dcterms:created>
  <dcterms:modified xsi:type="dcterms:W3CDTF">2024-11-13T17:54:00Z</dcterms:modified>
</cp:coreProperties>
</file>